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A4" w:rsidRPr="00B912BD" w:rsidRDefault="005948A7" w:rsidP="00177FA4">
      <w:pPr>
        <w:spacing w:line="200" w:lineRule="atLeast"/>
        <w:jc w:val="center"/>
        <w:rPr>
          <w:rFonts w:eastAsia="Gill Sans MT" w:cstheme="minorHAnsi"/>
          <w:b/>
          <w:sz w:val="36"/>
          <w:szCs w:val="36"/>
        </w:rPr>
      </w:pPr>
      <w:r w:rsidRPr="00B912BD">
        <w:rPr>
          <w:rFonts w:eastAsia="Gill Sans MT" w:cstheme="minorHAnsi"/>
          <w:b/>
          <w:sz w:val="36"/>
          <w:szCs w:val="36"/>
        </w:rPr>
        <w:t>Betriebliche Ausbildungspläne erstellen- Orientierungseinsatz</w:t>
      </w:r>
    </w:p>
    <w:tbl>
      <w:tblPr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552"/>
        <w:gridCol w:w="1984"/>
        <w:gridCol w:w="6350"/>
        <w:gridCol w:w="3431"/>
      </w:tblGrid>
      <w:tr w:rsidR="005948A7" w:rsidRPr="007B2188" w:rsidTr="005948A7">
        <w:trPr>
          <w:trHeight w:val="367"/>
        </w:trPr>
        <w:tc>
          <w:tcPr>
            <w:tcW w:w="16013" w:type="dxa"/>
            <w:gridSpan w:val="5"/>
            <w:shd w:val="clear" w:color="auto" w:fill="FFC000"/>
            <w:vAlign w:val="center"/>
          </w:tcPr>
          <w:p w:rsidR="005948A7" w:rsidRPr="005948A7" w:rsidRDefault="005948A7" w:rsidP="005948A7">
            <w:pPr>
              <w:pStyle w:val="Verzeichnis1"/>
            </w:pPr>
            <w:r w:rsidRPr="007B2188">
              <w:rPr>
                <w:rFonts w:eastAsia="Calibri"/>
                <w:lang w:eastAsia="en-US"/>
              </w:rPr>
              <w:br w:type="page"/>
            </w:r>
            <w:r w:rsidRPr="007B2188">
              <w:rPr>
                <w:sz w:val="24"/>
                <w:szCs w:val="24"/>
              </w:rPr>
              <w:br w:type="page"/>
            </w:r>
            <w:r w:rsidRPr="005948A7">
              <w:t xml:space="preserve">Betrieblicher Ausbildungsplan (Name der Einrichtung) ______________________________________ </w:t>
            </w:r>
            <w:r w:rsidRPr="005948A7">
              <w:tab/>
              <w:t xml:space="preserve">Ausbildungsjahr: 1 </w:t>
            </w:r>
          </w:p>
        </w:tc>
      </w:tr>
      <w:tr w:rsidR="005948A7" w:rsidRPr="007B2188" w:rsidTr="005948A7">
        <w:trPr>
          <w:trHeight w:val="258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:rsidR="005948A7" w:rsidRPr="005948A7" w:rsidRDefault="005948A7" w:rsidP="009F3D8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48A7">
              <w:rPr>
                <w:rFonts w:ascii="Arial" w:hAnsi="Arial" w:cs="Arial"/>
                <w:b/>
                <w:sz w:val="20"/>
                <w:szCs w:val="20"/>
              </w:rPr>
              <w:t>Theoretischer und praktischer Unterricht</w:t>
            </w:r>
            <w:r w:rsidRPr="005948A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in der Altenpflegeschule</w:t>
            </w:r>
          </w:p>
        </w:tc>
        <w:tc>
          <w:tcPr>
            <w:tcW w:w="11765" w:type="dxa"/>
            <w:gridSpan w:val="3"/>
            <w:shd w:val="clear" w:color="auto" w:fill="D9D9D9" w:themeFill="background1" w:themeFillShade="D9"/>
            <w:vAlign w:val="center"/>
          </w:tcPr>
          <w:p w:rsidR="005948A7" w:rsidRPr="005948A7" w:rsidRDefault="005948A7" w:rsidP="009F3D83">
            <w:pPr>
              <w:tabs>
                <w:tab w:val="left" w:pos="28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48A7">
              <w:rPr>
                <w:rFonts w:ascii="Arial" w:hAnsi="Arial" w:cs="Arial"/>
                <w:b/>
                <w:sz w:val="20"/>
                <w:szCs w:val="20"/>
              </w:rPr>
              <w:t>Praktische Ausbildung</w:t>
            </w:r>
            <w:r w:rsidRPr="005948A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in der stationären/ ambulanten Pflegeeinrichtung</w:t>
            </w:r>
          </w:p>
        </w:tc>
      </w:tr>
      <w:tr w:rsidR="005948A7" w:rsidRPr="007B2188" w:rsidTr="005948A7">
        <w:trPr>
          <w:trHeight w:val="333"/>
        </w:trPr>
        <w:tc>
          <w:tcPr>
            <w:tcW w:w="1696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WANN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Zeit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WAS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Inhalte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WANN/ WO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Zeit/ Einsatzort(e)</w:t>
            </w:r>
          </w:p>
        </w:tc>
        <w:tc>
          <w:tcPr>
            <w:tcW w:w="6350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WAS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zu erwerbende Kompetenzen</w:t>
            </w:r>
          </w:p>
        </w:tc>
        <w:tc>
          <w:tcPr>
            <w:tcW w:w="3431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WIE/ WER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Methodisches Vorgehen</w:t>
            </w:r>
          </w:p>
        </w:tc>
      </w:tr>
      <w:tr w:rsidR="005948A7" w:rsidRPr="007B2188" w:rsidTr="00B912BD">
        <w:trPr>
          <w:trHeight w:val="6175"/>
        </w:trPr>
        <w:tc>
          <w:tcPr>
            <w:tcW w:w="1696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948A7">
              <w:rPr>
                <w:rFonts w:cstheme="minorHAnsi"/>
                <w:b/>
                <w:sz w:val="20"/>
                <w:szCs w:val="20"/>
              </w:rPr>
              <w:t>Ausbildungs-</w:t>
            </w:r>
            <w:proofErr w:type="spellStart"/>
            <w:r w:rsidRPr="005948A7">
              <w:rPr>
                <w:rFonts w:cstheme="minorHAnsi"/>
                <w:b/>
                <w:sz w:val="20"/>
                <w:szCs w:val="20"/>
              </w:rPr>
              <w:t>abschnitt</w:t>
            </w:r>
            <w:proofErr w:type="spellEnd"/>
            <w:proofErr w:type="gramEnd"/>
            <w:r w:rsidRPr="005948A7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von …………bis…………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(z. B. 4 Wochen)</w:t>
            </w:r>
          </w:p>
        </w:tc>
        <w:tc>
          <w:tcPr>
            <w:tcW w:w="2552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948A7">
              <w:rPr>
                <w:rFonts w:cstheme="minorHAnsi"/>
                <w:b/>
                <w:sz w:val="20"/>
                <w:szCs w:val="20"/>
              </w:rPr>
              <w:t>Ausbildungs-</w:t>
            </w:r>
            <w:proofErr w:type="spellStart"/>
            <w:r w:rsidRPr="005948A7">
              <w:rPr>
                <w:rFonts w:cstheme="minorHAnsi"/>
                <w:b/>
                <w:sz w:val="20"/>
                <w:szCs w:val="20"/>
              </w:rPr>
              <w:t>abschnitt</w:t>
            </w:r>
            <w:proofErr w:type="spellEnd"/>
            <w:proofErr w:type="gramEnd"/>
            <w:r w:rsidRPr="005948A7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5948A7" w:rsidRPr="005948A7" w:rsidRDefault="00CB5E95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V</w:t>
            </w:r>
            <w:r w:rsidR="005948A7" w:rsidRPr="005948A7">
              <w:rPr>
                <w:rFonts w:cstheme="minorHAnsi"/>
                <w:b/>
                <w:sz w:val="20"/>
                <w:szCs w:val="20"/>
              </w:rPr>
              <w:t>on</w:t>
            </w:r>
            <w:r>
              <w:rPr>
                <w:rFonts w:cstheme="minorHAnsi"/>
                <w:b/>
                <w:sz w:val="20"/>
                <w:szCs w:val="20"/>
              </w:rPr>
              <w:t xml:space="preserve"> 1.8</w:t>
            </w:r>
            <w:r w:rsidR="005948A7" w:rsidRPr="005948A7">
              <w:rPr>
                <w:rFonts w:cstheme="minorHAnsi"/>
                <w:b/>
                <w:sz w:val="20"/>
                <w:szCs w:val="20"/>
              </w:rPr>
              <w:t>.bis……</w:t>
            </w:r>
            <w:proofErr w:type="gramStart"/>
            <w:r w:rsidR="005948A7" w:rsidRPr="005948A7">
              <w:rPr>
                <w:rFonts w:cstheme="minorHAnsi"/>
                <w:b/>
                <w:sz w:val="20"/>
                <w:szCs w:val="20"/>
              </w:rPr>
              <w:t>…….</w:t>
            </w:r>
            <w:proofErr w:type="gramEnd"/>
            <w:r w:rsidR="005948A7" w:rsidRPr="005948A7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(z. B. 4 Wochen)</w:t>
            </w:r>
          </w:p>
        </w:tc>
        <w:tc>
          <w:tcPr>
            <w:tcW w:w="6350" w:type="dxa"/>
          </w:tcPr>
          <w:p w:rsidR="003016C2" w:rsidRDefault="003016C2" w:rsidP="003016C2">
            <w:pPr>
              <w:pStyle w:val="Listenabsatz"/>
              <w:ind w:left="36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496494" w:rsidRDefault="003016C2" w:rsidP="003016C2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 xml:space="preserve">Grundlegenden Umgang mit Bewohnern erlernen: </w:t>
            </w:r>
          </w:p>
          <w:p w:rsidR="003016C2" w:rsidRDefault="003016C2" w:rsidP="003016C2">
            <w:pPr>
              <w:pStyle w:val="Listenabsatz"/>
              <w:numPr>
                <w:ilvl w:val="1"/>
                <w:numId w:val="6"/>
              </w:numPr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Anrede</w:t>
            </w:r>
          </w:p>
          <w:p w:rsidR="003016C2" w:rsidRDefault="003016C2" w:rsidP="003016C2">
            <w:pPr>
              <w:pStyle w:val="Listenabsatz"/>
              <w:numPr>
                <w:ilvl w:val="1"/>
                <w:numId w:val="6"/>
              </w:numPr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Zimmereintritt</w:t>
            </w:r>
          </w:p>
          <w:p w:rsidR="003016C2" w:rsidRDefault="003016C2" w:rsidP="003016C2">
            <w:pPr>
              <w:pStyle w:val="Listenabsatz"/>
              <w:numPr>
                <w:ilvl w:val="1"/>
                <w:numId w:val="6"/>
              </w:numPr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Kommunikation</w:t>
            </w:r>
          </w:p>
          <w:p w:rsidR="003016C2" w:rsidRDefault="003016C2" w:rsidP="003016C2">
            <w:pPr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3016C2" w:rsidRDefault="003016C2" w:rsidP="003016C2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Verhalten in Notfallsituationen</w:t>
            </w:r>
          </w:p>
          <w:p w:rsidR="003016C2" w:rsidRDefault="003016C2" w:rsidP="003016C2">
            <w:pPr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3016C2" w:rsidRDefault="003016C2" w:rsidP="003016C2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Hygienemaßnahmen</w:t>
            </w:r>
          </w:p>
          <w:p w:rsidR="003016C2" w:rsidRPr="003016C2" w:rsidRDefault="003016C2" w:rsidP="003016C2">
            <w:pPr>
              <w:pStyle w:val="Listenabsatz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3016C2" w:rsidRDefault="003016C2" w:rsidP="003016C2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Grundlegende Beobachtungsaspekte</w:t>
            </w:r>
          </w:p>
          <w:p w:rsidR="003016C2" w:rsidRDefault="003016C2" w:rsidP="003016C2">
            <w:pPr>
              <w:pStyle w:val="Listenabsatz"/>
              <w:numPr>
                <w:ilvl w:val="1"/>
                <w:numId w:val="6"/>
              </w:numPr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Hautbeobachtung</w:t>
            </w:r>
          </w:p>
          <w:p w:rsidR="003016C2" w:rsidRDefault="003016C2" w:rsidP="003016C2">
            <w:pPr>
              <w:pStyle w:val="Listenabsatz"/>
              <w:numPr>
                <w:ilvl w:val="1"/>
                <w:numId w:val="6"/>
              </w:numPr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Krankenbeobachtung</w:t>
            </w:r>
          </w:p>
          <w:p w:rsidR="003016C2" w:rsidRDefault="003016C2" w:rsidP="003016C2">
            <w:pPr>
              <w:pStyle w:val="Listenabsatz"/>
              <w:numPr>
                <w:ilvl w:val="1"/>
                <w:numId w:val="6"/>
              </w:numPr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Vitalzeichenkontrolle</w:t>
            </w:r>
          </w:p>
          <w:p w:rsidR="003016C2" w:rsidRDefault="003016C2" w:rsidP="003016C2">
            <w:pPr>
              <w:pStyle w:val="Listenabsatz"/>
              <w:ind w:left="108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3016C2" w:rsidRDefault="003016C2" w:rsidP="003016C2">
            <w:pPr>
              <w:pStyle w:val="Listenabsatz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3016C2" w:rsidRDefault="003016C2" w:rsidP="003016C2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Hygieneanforderungen</w:t>
            </w:r>
          </w:p>
          <w:p w:rsidR="003016C2" w:rsidRDefault="003016C2" w:rsidP="003016C2">
            <w:pPr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3016C2" w:rsidRPr="003016C2" w:rsidRDefault="003016C2" w:rsidP="003016C2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Grundlegende Kenntnisse und Fähigkeiten in der Grundpflege erlernen</w:t>
            </w:r>
            <w:bookmarkStart w:id="0" w:name="_GoBack"/>
            <w:bookmarkEnd w:id="0"/>
          </w:p>
        </w:tc>
        <w:tc>
          <w:tcPr>
            <w:tcW w:w="3431" w:type="dxa"/>
          </w:tcPr>
          <w:p w:rsidR="00B30977" w:rsidRDefault="00B30977" w:rsidP="009F3D83">
            <w:p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47586C" w:rsidRDefault="0047586C" w:rsidP="003016C2">
            <w:pPr>
              <w:pStyle w:val="Listenabsatz"/>
              <w:spacing w:before="240"/>
              <w:ind w:left="72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3016C2" w:rsidRDefault="003016C2" w:rsidP="003016C2">
            <w:pPr>
              <w:pStyle w:val="Listenabsatz"/>
              <w:spacing w:before="240"/>
              <w:ind w:left="72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3016C2" w:rsidRDefault="003016C2" w:rsidP="003016C2">
            <w:pPr>
              <w:pStyle w:val="Listenabsatz"/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3016C2" w:rsidRDefault="003016C2" w:rsidP="003016C2">
            <w:pPr>
              <w:pStyle w:val="Listenabsatz"/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3016C2" w:rsidRDefault="003016C2" w:rsidP="003016C2">
            <w:pPr>
              <w:pStyle w:val="Listenabsatz"/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Standard nutzen</w:t>
            </w:r>
          </w:p>
          <w:p w:rsidR="003016C2" w:rsidRDefault="003016C2" w:rsidP="003016C2">
            <w:pPr>
              <w:pStyle w:val="Listenabsatz"/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Konkrete Anleitungssituation</w:t>
            </w:r>
          </w:p>
          <w:p w:rsidR="003016C2" w:rsidRPr="0047586C" w:rsidRDefault="003016C2" w:rsidP="003016C2">
            <w:pPr>
              <w:pStyle w:val="Listenabsatz"/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Lernaufträge</w:t>
            </w:r>
          </w:p>
        </w:tc>
      </w:tr>
    </w:tbl>
    <w:p w:rsidR="00177FA4" w:rsidRPr="008861A2" w:rsidRDefault="00177FA4" w:rsidP="008861A2">
      <w:pPr>
        <w:tabs>
          <w:tab w:val="left" w:pos="12373"/>
        </w:tabs>
      </w:pPr>
    </w:p>
    <w:sectPr w:rsidR="00177FA4" w:rsidRPr="008861A2" w:rsidSect="00B912BD">
      <w:footerReference w:type="default" r:id="rId8"/>
      <w:headerReference w:type="first" r:id="rId9"/>
      <w:footerReference w:type="first" r:id="rId10"/>
      <w:type w:val="continuous"/>
      <w:pgSz w:w="16840" w:h="11910" w:orient="landscape"/>
      <w:pgMar w:top="1040" w:right="420" w:bottom="780" w:left="280" w:header="72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41" w:rsidRDefault="00284441" w:rsidP="00E03631">
      <w:r>
        <w:separator/>
      </w:r>
    </w:p>
  </w:endnote>
  <w:endnote w:type="continuationSeparator" w:id="0">
    <w:p w:rsidR="00284441" w:rsidRDefault="00284441" w:rsidP="00E0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1" w:rsidRPr="00A4565D" w:rsidRDefault="00CE004D">
    <w:pPr>
      <w:pStyle w:val="Fuzeile"/>
      <w:rPr>
        <w:sz w:val="16"/>
        <w:szCs w:val="16"/>
      </w:rPr>
    </w:pPr>
    <w:r w:rsidRPr="00A4565D">
      <w:rPr>
        <w:sz w:val="16"/>
        <w:szCs w:val="16"/>
      </w:rPr>
      <w:fldChar w:fldCharType="begin"/>
    </w:r>
    <w:r w:rsidRPr="00A4565D">
      <w:rPr>
        <w:sz w:val="16"/>
        <w:szCs w:val="16"/>
      </w:rPr>
      <w:instrText xml:space="preserve"> FILENAME \* MERGEFORMAT </w:instrText>
    </w:r>
    <w:r w:rsidRPr="00A4565D">
      <w:rPr>
        <w:sz w:val="16"/>
        <w:szCs w:val="16"/>
      </w:rPr>
      <w:fldChar w:fldCharType="separate"/>
    </w:r>
    <w:r w:rsidR="005948A7">
      <w:rPr>
        <w:noProof/>
        <w:sz w:val="16"/>
        <w:szCs w:val="16"/>
      </w:rPr>
      <w:t>Übersicht_Praxiseinsätze</w:t>
    </w:r>
    <w:r w:rsidRPr="00A4565D">
      <w:rPr>
        <w:noProof/>
        <w:sz w:val="16"/>
        <w:szCs w:val="16"/>
      </w:rPr>
      <w:fldChar w:fldCharType="end"/>
    </w:r>
    <w:r w:rsidR="004C4E1D">
      <w:rPr>
        <w:noProof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85090</wp:posOffset>
              </wp:positionH>
              <wp:positionV relativeFrom="paragraph">
                <wp:posOffset>-1737360</wp:posOffset>
              </wp:positionV>
              <wp:extent cx="5628640" cy="2082800"/>
              <wp:effectExtent l="8890" t="5715" r="1270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8640" cy="2082800"/>
                        <a:chOff x="0" y="0"/>
                        <a:chExt cx="8864" cy="328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" cy="3280"/>
                          <a:chOff x="0" y="0"/>
                          <a:chExt cx="8864" cy="328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682 w 8864"/>
                              <a:gd name="T1" fmla="*/ 1600 h 3280"/>
                              <a:gd name="T2" fmla="*/ 7055 w 8864"/>
                              <a:gd name="T3" fmla="*/ 1600 h 3280"/>
                              <a:gd name="T4" fmla="*/ 7132 w 8864"/>
                              <a:gd name="T5" fmla="*/ 1620 h 3280"/>
                              <a:gd name="T6" fmla="*/ 7212 w 8864"/>
                              <a:gd name="T7" fmla="*/ 1660 h 3280"/>
                              <a:gd name="T8" fmla="*/ 7295 w 8864"/>
                              <a:gd name="T9" fmla="*/ 1700 h 3280"/>
                              <a:gd name="T10" fmla="*/ 7382 w 8864"/>
                              <a:gd name="T11" fmla="*/ 1760 h 3280"/>
                              <a:gd name="T12" fmla="*/ 7472 w 8864"/>
                              <a:gd name="T13" fmla="*/ 1840 h 3280"/>
                              <a:gd name="T14" fmla="*/ 7564 w 8864"/>
                              <a:gd name="T15" fmla="*/ 1900 h 3280"/>
                              <a:gd name="T16" fmla="*/ 7658 w 8864"/>
                              <a:gd name="T17" fmla="*/ 2000 h 3280"/>
                              <a:gd name="T18" fmla="*/ 7755 w 8864"/>
                              <a:gd name="T19" fmla="*/ 2080 h 3280"/>
                              <a:gd name="T20" fmla="*/ 7853 w 8864"/>
                              <a:gd name="T21" fmla="*/ 2180 h 3280"/>
                              <a:gd name="T22" fmla="*/ 7953 w 8864"/>
                              <a:gd name="T23" fmla="*/ 2280 h 3280"/>
                              <a:gd name="T24" fmla="*/ 8054 w 8864"/>
                              <a:gd name="T25" fmla="*/ 2400 h 3280"/>
                              <a:gd name="T26" fmla="*/ 8155 w 8864"/>
                              <a:gd name="T27" fmla="*/ 2500 h 3280"/>
                              <a:gd name="T28" fmla="*/ 8360 w 8864"/>
                              <a:gd name="T29" fmla="*/ 2740 h 3280"/>
                              <a:gd name="T30" fmla="*/ 8462 w 8864"/>
                              <a:gd name="T31" fmla="*/ 2840 h 3280"/>
                              <a:gd name="T32" fmla="*/ 8665 w 8864"/>
                              <a:gd name="T33" fmla="*/ 3080 h 3280"/>
                              <a:gd name="T34" fmla="*/ 8765 w 8864"/>
                              <a:gd name="T35" fmla="*/ 3180 h 3280"/>
                              <a:gd name="T36" fmla="*/ 8863 w 8864"/>
                              <a:gd name="T37" fmla="*/ 3280 h 3280"/>
                              <a:gd name="T38" fmla="*/ 8849 w 8864"/>
                              <a:gd name="T39" fmla="*/ 3260 h 3280"/>
                              <a:gd name="T40" fmla="*/ 8819 w 8864"/>
                              <a:gd name="T41" fmla="*/ 3200 h 3280"/>
                              <a:gd name="T42" fmla="*/ 8775 w 8864"/>
                              <a:gd name="T43" fmla="*/ 3120 h 3280"/>
                              <a:gd name="T44" fmla="*/ 8719 w 8864"/>
                              <a:gd name="T45" fmla="*/ 3020 h 3280"/>
                              <a:gd name="T46" fmla="*/ 8650 w 8864"/>
                              <a:gd name="T47" fmla="*/ 2900 h 3280"/>
                              <a:gd name="T48" fmla="*/ 8571 w 8864"/>
                              <a:gd name="T49" fmla="*/ 2780 h 3280"/>
                              <a:gd name="T50" fmla="*/ 8482 w 8864"/>
                              <a:gd name="T51" fmla="*/ 2640 h 3280"/>
                              <a:gd name="T52" fmla="*/ 8385 w 8864"/>
                              <a:gd name="T53" fmla="*/ 2480 h 3280"/>
                              <a:gd name="T54" fmla="*/ 8280 w 8864"/>
                              <a:gd name="T55" fmla="*/ 2340 h 3280"/>
                              <a:gd name="T56" fmla="*/ 8169 w 8864"/>
                              <a:gd name="T57" fmla="*/ 2180 h 3280"/>
                              <a:gd name="T58" fmla="*/ 8052 w 8864"/>
                              <a:gd name="T59" fmla="*/ 2020 h 3280"/>
                              <a:gd name="T60" fmla="*/ 7931 w 8864"/>
                              <a:gd name="T61" fmla="*/ 1880 h 3280"/>
                              <a:gd name="T62" fmla="*/ 7808 w 8864"/>
                              <a:gd name="T63" fmla="*/ 1740 h 3280"/>
                              <a:gd name="T64" fmla="*/ 7682 w 8864"/>
                              <a:gd name="T65" fmla="*/ 16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682" y="1600"/>
                                </a:moveTo>
                                <a:lnTo>
                                  <a:pt x="7055" y="1600"/>
                                </a:lnTo>
                                <a:lnTo>
                                  <a:pt x="7132" y="1620"/>
                                </a:lnTo>
                                <a:lnTo>
                                  <a:pt x="7212" y="1660"/>
                                </a:lnTo>
                                <a:lnTo>
                                  <a:pt x="7295" y="1700"/>
                                </a:lnTo>
                                <a:lnTo>
                                  <a:pt x="7382" y="1760"/>
                                </a:lnTo>
                                <a:lnTo>
                                  <a:pt x="7472" y="1840"/>
                                </a:lnTo>
                                <a:lnTo>
                                  <a:pt x="7564" y="1900"/>
                                </a:lnTo>
                                <a:lnTo>
                                  <a:pt x="7658" y="2000"/>
                                </a:lnTo>
                                <a:lnTo>
                                  <a:pt x="7755" y="2080"/>
                                </a:lnTo>
                                <a:lnTo>
                                  <a:pt x="7853" y="2180"/>
                                </a:lnTo>
                                <a:lnTo>
                                  <a:pt x="7953" y="2280"/>
                                </a:lnTo>
                                <a:lnTo>
                                  <a:pt x="8054" y="2400"/>
                                </a:lnTo>
                                <a:lnTo>
                                  <a:pt x="8155" y="2500"/>
                                </a:lnTo>
                                <a:lnTo>
                                  <a:pt x="8360" y="2740"/>
                                </a:lnTo>
                                <a:lnTo>
                                  <a:pt x="8462" y="2840"/>
                                </a:lnTo>
                                <a:lnTo>
                                  <a:pt x="8665" y="3080"/>
                                </a:lnTo>
                                <a:lnTo>
                                  <a:pt x="8765" y="3180"/>
                                </a:lnTo>
                                <a:lnTo>
                                  <a:pt x="8863" y="3280"/>
                                </a:lnTo>
                                <a:lnTo>
                                  <a:pt x="8849" y="3260"/>
                                </a:lnTo>
                                <a:lnTo>
                                  <a:pt x="8819" y="3200"/>
                                </a:lnTo>
                                <a:lnTo>
                                  <a:pt x="8775" y="3120"/>
                                </a:lnTo>
                                <a:lnTo>
                                  <a:pt x="8719" y="3020"/>
                                </a:lnTo>
                                <a:lnTo>
                                  <a:pt x="8650" y="2900"/>
                                </a:lnTo>
                                <a:lnTo>
                                  <a:pt x="8571" y="2780"/>
                                </a:lnTo>
                                <a:lnTo>
                                  <a:pt x="8482" y="2640"/>
                                </a:lnTo>
                                <a:lnTo>
                                  <a:pt x="8385" y="2480"/>
                                </a:lnTo>
                                <a:lnTo>
                                  <a:pt x="8280" y="2340"/>
                                </a:lnTo>
                                <a:lnTo>
                                  <a:pt x="8169" y="2180"/>
                                </a:lnTo>
                                <a:lnTo>
                                  <a:pt x="8052" y="2020"/>
                                </a:lnTo>
                                <a:lnTo>
                                  <a:pt x="7931" y="1880"/>
                                </a:lnTo>
                                <a:lnTo>
                                  <a:pt x="7808" y="1740"/>
                                </a:lnTo>
                                <a:lnTo>
                                  <a:pt x="7682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3652 w 8864"/>
                              <a:gd name="T1" fmla="*/ 0 h 3280"/>
                              <a:gd name="T2" fmla="*/ 3493 w 8864"/>
                              <a:gd name="T3" fmla="*/ 60 h 3280"/>
                              <a:gd name="T4" fmla="*/ 3319 w 8864"/>
                              <a:gd name="T5" fmla="*/ 180 h 3280"/>
                              <a:gd name="T6" fmla="*/ 3137 w 8864"/>
                              <a:gd name="T7" fmla="*/ 340 h 3280"/>
                              <a:gd name="T8" fmla="*/ 2860 w 8864"/>
                              <a:gd name="T9" fmla="*/ 620 h 3280"/>
                              <a:gd name="T10" fmla="*/ 2681 w 8864"/>
                              <a:gd name="T11" fmla="*/ 840 h 3280"/>
                              <a:gd name="T12" fmla="*/ 2512 w 8864"/>
                              <a:gd name="T13" fmla="*/ 1060 h 3280"/>
                              <a:gd name="T14" fmla="*/ 2360 w 8864"/>
                              <a:gd name="T15" fmla="*/ 1240 h 3280"/>
                              <a:gd name="T16" fmla="*/ 2229 w 8864"/>
                              <a:gd name="T17" fmla="*/ 1420 h 3280"/>
                              <a:gd name="T18" fmla="*/ 2125 w 8864"/>
                              <a:gd name="T19" fmla="*/ 1540 h 3280"/>
                              <a:gd name="T20" fmla="*/ 2051 w 8864"/>
                              <a:gd name="T21" fmla="*/ 1600 h 3280"/>
                              <a:gd name="T22" fmla="*/ 1943 w 8864"/>
                              <a:gd name="T23" fmla="*/ 1680 h 3280"/>
                              <a:gd name="T24" fmla="*/ 1872 w 8864"/>
                              <a:gd name="T25" fmla="*/ 1700 h 3280"/>
                              <a:gd name="T26" fmla="*/ 1801 w 8864"/>
                              <a:gd name="T27" fmla="*/ 1720 h 3280"/>
                              <a:gd name="T28" fmla="*/ 1323 w 8864"/>
                              <a:gd name="T29" fmla="*/ 1740 h 3280"/>
                              <a:gd name="T30" fmla="*/ 1268 w 8864"/>
                              <a:gd name="T31" fmla="*/ 1760 h 3280"/>
                              <a:gd name="T32" fmla="*/ 1212 w 8864"/>
                              <a:gd name="T33" fmla="*/ 1780 h 3280"/>
                              <a:gd name="T34" fmla="*/ 1175 w 8864"/>
                              <a:gd name="T35" fmla="*/ 1800 h 3280"/>
                              <a:gd name="T36" fmla="*/ 1119 w 8864"/>
                              <a:gd name="T37" fmla="*/ 1840 h 3280"/>
                              <a:gd name="T38" fmla="*/ 1062 w 8864"/>
                              <a:gd name="T39" fmla="*/ 1880 h 3280"/>
                              <a:gd name="T40" fmla="*/ 962 w 8864"/>
                              <a:gd name="T41" fmla="*/ 1960 h 3280"/>
                              <a:gd name="T42" fmla="*/ 837 w 8864"/>
                              <a:gd name="T43" fmla="*/ 2060 h 3280"/>
                              <a:gd name="T44" fmla="*/ 695 w 8864"/>
                              <a:gd name="T45" fmla="*/ 2200 h 3280"/>
                              <a:gd name="T46" fmla="*/ 472 w 8864"/>
                              <a:gd name="T47" fmla="*/ 2420 h 3280"/>
                              <a:gd name="T48" fmla="*/ 330 w 8864"/>
                              <a:gd name="T49" fmla="*/ 2560 h 3280"/>
                              <a:gd name="T50" fmla="*/ 202 w 8864"/>
                              <a:gd name="T51" fmla="*/ 2700 h 3280"/>
                              <a:gd name="T52" fmla="*/ 99 w 8864"/>
                              <a:gd name="T53" fmla="*/ 2840 h 3280"/>
                              <a:gd name="T54" fmla="*/ 28 w 8864"/>
                              <a:gd name="T55" fmla="*/ 2960 h 3280"/>
                              <a:gd name="T56" fmla="*/ 0 w 8864"/>
                              <a:gd name="T57" fmla="*/ 3040 h 3280"/>
                              <a:gd name="T58" fmla="*/ 88 w 8864"/>
                              <a:gd name="T59" fmla="*/ 2960 h 3280"/>
                              <a:gd name="T60" fmla="*/ 197 w 8864"/>
                              <a:gd name="T61" fmla="*/ 2860 h 3280"/>
                              <a:gd name="T62" fmla="*/ 389 w 8864"/>
                              <a:gd name="T63" fmla="*/ 2700 h 3280"/>
                              <a:gd name="T64" fmla="*/ 529 w 8864"/>
                              <a:gd name="T65" fmla="*/ 2560 h 3280"/>
                              <a:gd name="T66" fmla="*/ 888 w 8864"/>
                              <a:gd name="T67" fmla="*/ 2260 h 3280"/>
                              <a:gd name="T68" fmla="*/ 1023 w 8864"/>
                              <a:gd name="T69" fmla="*/ 2160 h 3280"/>
                              <a:gd name="T70" fmla="*/ 1147 w 8864"/>
                              <a:gd name="T71" fmla="*/ 2080 h 3280"/>
                              <a:gd name="T72" fmla="*/ 1305 w 8864"/>
                              <a:gd name="T73" fmla="*/ 2000 h 3280"/>
                              <a:gd name="T74" fmla="*/ 1396 w 8864"/>
                              <a:gd name="T75" fmla="*/ 1960 h 3280"/>
                              <a:gd name="T76" fmla="*/ 2031 w 8864"/>
                              <a:gd name="T77" fmla="*/ 1940 h 3280"/>
                              <a:gd name="T78" fmla="*/ 2251 w 8864"/>
                              <a:gd name="T79" fmla="*/ 1820 h 3280"/>
                              <a:gd name="T80" fmla="*/ 2464 w 8864"/>
                              <a:gd name="T81" fmla="*/ 1660 h 3280"/>
                              <a:gd name="T82" fmla="*/ 2666 w 8864"/>
                              <a:gd name="T83" fmla="*/ 1460 h 3280"/>
                              <a:gd name="T84" fmla="*/ 2860 w 8864"/>
                              <a:gd name="T85" fmla="*/ 1240 h 3280"/>
                              <a:gd name="T86" fmla="*/ 3043 w 8864"/>
                              <a:gd name="T87" fmla="*/ 1020 h 3280"/>
                              <a:gd name="T88" fmla="*/ 3215 w 8864"/>
                              <a:gd name="T89" fmla="*/ 820 h 3280"/>
                              <a:gd name="T90" fmla="*/ 3377 w 8864"/>
                              <a:gd name="T91" fmla="*/ 660 h 3280"/>
                              <a:gd name="T92" fmla="*/ 3526 w 8864"/>
                              <a:gd name="T93" fmla="*/ 540 h 3280"/>
                              <a:gd name="T94" fmla="*/ 4397 w 8864"/>
                              <a:gd name="T95" fmla="*/ 500 h 3280"/>
                              <a:gd name="T96" fmla="*/ 4174 w 8864"/>
                              <a:gd name="T97" fmla="*/ 280 h 3280"/>
                              <a:gd name="T98" fmla="*/ 3934 w 8864"/>
                              <a:gd name="T99" fmla="*/ 100 h 3280"/>
                              <a:gd name="T100" fmla="*/ 3725 w 8864"/>
                              <a:gd name="T101" fmla="*/ 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3725" y="0"/>
                                </a:moveTo>
                                <a:lnTo>
                                  <a:pt x="3652" y="0"/>
                                </a:lnTo>
                                <a:lnTo>
                                  <a:pt x="3574" y="20"/>
                                </a:lnTo>
                                <a:lnTo>
                                  <a:pt x="3493" y="60"/>
                                </a:lnTo>
                                <a:lnTo>
                                  <a:pt x="3407" y="120"/>
                                </a:lnTo>
                                <a:lnTo>
                                  <a:pt x="3319" y="180"/>
                                </a:lnTo>
                                <a:lnTo>
                                  <a:pt x="3229" y="240"/>
                                </a:lnTo>
                                <a:lnTo>
                                  <a:pt x="3137" y="340"/>
                                </a:lnTo>
                                <a:lnTo>
                                  <a:pt x="3045" y="420"/>
                                </a:lnTo>
                                <a:lnTo>
                                  <a:pt x="2860" y="620"/>
                                </a:lnTo>
                                <a:lnTo>
                                  <a:pt x="2770" y="740"/>
                                </a:lnTo>
                                <a:lnTo>
                                  <a:pt x="2681" y="840"/>
                                </a:lnTo>
                                <a:lnTo>
                                  <a:pt x="2595" y="940"/>
                                </a:lnTo>
                                <a:lnTo>
                                  <a:pt x="2512" y="1060"/>
                                </a:lnTo>
                                <a:lnTo>
                                  <a:pt x="2434" y="1160"/>
                                </a:lnTo>
                                <a:lnTo>
                                  <a:pt x="2360" y="1240"/>
                                </a:lnTo>
                                <a:lnTo>
                                  <a:pt x="2291" y="1340"/>
                                </a:lnTo>
                                <a:lnTo>
                                  <a:pt x="2229" y="1420"/>
                                </a:lnTo>
                                <a:lnTo>
                                  <a:pt x="2173" y="1480"/>
                                </a:lnTo>
                                <a:lnTo>
                                  <a:pt x="2125" y="1540"/>
                                </a:lnTo>
                                <a:lnTo>
                                  <a:pt x="2088" y="1580"/>
                                </a:lnTo>
                                <a:lnTo>
                                  <a:pt x="2051" y="1600"/>
                                </a:lnTo>
                                <a:lnTo>
                                  <a:pt x="2015" y="1640"/>
                                </a:lnTo>
                                <a:lnTo>
                                  <a:pt x="1943" y="1680"/>
                                </a:lnTo>
                                <a:lnTo>
                                  <a:pt x="1908" y="1680"/>
                                </a:lnTo>
                                <a:lnTo>
                                  <a:pt x="1872" y="1700"/>
                                </a:lnTo>
                                <a:lnTo>
                                  <a:pt x="1837" y="1700"/>
                                </a:lnTo>
                                <a:lnTo>
                                  <a:pt x="1801" y="1720"/>
                                </a:lnTo>
                                <a:lnTo>
                                  <a:pt x="1341" y="1720"/>
                                </a:lnTo>
                                <a:lnTo>
                                  <a:pt x="1323" y="1740"/>
                                </a:lnTo>
                                <a:lnTo>
                                  <a:pt x="1286" y="1740"/>
                                </a:lnTo>
                                <a:lnTo>
                                  <a:pt x="1268" y="1760"/>
                                </a:lnTo>
                                <a:lnTo>
                                  <a:pt x="1231" y="1760"/>
                                </a:lnTo>
                                <a:lnTo>
                                  <a:pt x="1212" y="1780"/>
                                </a:lnTo>
                                <a:lnTo>
                                  <a:pt x="1194" y="1780"/>
                                </a:lnTo>
                                <a:lnTo>
                                  <a:pt x="1175" y="1800"/>
                                </a:lnTo>
                                <a:lnTo>
                                  <a:pt x="1156" y="1800"/>
                                </a:lnTo>
                                <a:lnTo>
                                  <a:pt x="1119" y="1840"/>
                                </a:lnTo>
                                <a:lnTo>
                                  <a:pt x="1100" y="1840"/>
                                </a:lnTo>
                                <a:lnTo>
                                  <a:pt x="1062" y="1880"/>
                                </a:lnTo>
                                <a:lnTo>
                                  <a:pt x="1016" y="1900"/>
                                </a:lnTo>
                                <a:lnTo>
                                  <a:pt x="962" y="1960"/>
                                </a:lnTo>
                                <a:lnTo>
                                  <a:pt x="902" y="2000"/>
                                </a:lnTo>
                                <a:lnTo>
                                  <a:pt x="837" y="2060"/>
                                </a:lnTo>
                                <a:lnTo>
                                  <a:pt x="767" y="2120"/>
                                </a:lnTo>
                                <a:lnTo>
                                  <a:pt x="695" y="2200"/>
                                </a:lnTo>
                                <a:lnTo>
                                  <a:pt x="621" y="2260"/>
                                </a:lnTo>
                                <a:lnTo>
                                  <a:pt x="472" y="2420"/>
                                </a:lnTo>
                                <a:lnTo>
                                  <a:pt x="400" y="2480"/>
                                </a:lnTo>
                                <a:lnTo>
                                  <a:pt x="330" y="2560"/>
                                </a:lnTo>
                                <a:lnTo>
                                  <a:pt x="263" y="2640"/>
                                </a:lnTo>
                                <a:lnTo>
                                  <a:pt x="202" y="2700"/>
                                </a:lnTo>
                                <a:lnTo>
                                  <a:pt x="147" y="2780"/>
                                </a:lnTo>
                                <a:lnTo>
                                  <a:pt x="99" y="2840"/>
                                </a:lnTo>
                                <a:lnTo>
                                  <a:pt x="59" y="2900"/>
                                </a:lnTo>
                                <a:lnTo>
                                  <a:pt x="28" y="2960"/>
                                </a:lnTo>
                                <a:lnTo>
                                  <a:pt x="8" y="3000"/>
                                </a:lnTo>
                                <a:lnTo>
                                  <a:pt x="0" y="3040"/>
                                </a:lnTo>
                                <a:lnTo>
                                  <a:pt x="41" y="3000"/>
                                </a:lnTo>
                                <a:lnTo>
                                  <a:pt x="88" y="2960"/>
                                </a:lnTo>
                                <a:lnTo>
                                  <a:pt x="140" y="2920"/>
                                </a:lnTo>
                                <a:lnTo>
                                  <a:pt x="197" y="2860"/>
                                </a:lnTo>
                                <a:lnTo>
                                  <a:pt x="258" y="2820"/>
                                </a:lnTo>
                                <a:lnTo>
                                  <a:pt x="389" y="2700"/>
                                </a:lnTo>
                                <a:lnTo>
                                  <a:pt x="458" y="2640"/>
                                </a:lnTo>
                                <a:lnTo>
                                  <a:pt x="529" y="2560"/>
                                </a:lnTo>
                                <a:lnTo>
                                  <a:pt x="817" y="2320"/>
                                </a:lnTo>
                                <a:lnTo>
                                  <a:pt x="888" y="2260"/>
                                </a:lnTo>
                                <a:lnTo>
                                  <a:pt x="957" y="2200"/>
                                </a:lnTo>
                                <a:lnTo>
                                  <a:pt x="1023" y="2160"/>
                                </a:lnTo>
                                <a:lnTo>
                                  <a:pt x="1087" y="2120"/>
                                </a:lnTo>
                                <a:lnTo>
                                  <a:pt x="1147" y="2080"/>
                                </a:lnTo>
                                <a:lnTo>
                                  <a:pt x="1203" y="2040"/>
                                </a:lnTo>
                                <a:lnTo>
                                  <a:pt x="1305" y="2000"/>
                                </a:lnTo>
                                <a:lnTo>
                                  <a:pt x="1352" y="1980"/>
                                </a:lnTo>
                                <a:lnTo>
                                  <a:pt x="1396" y="1960"/>
                                </a:lnTo>
                                <a:lnTo>
                                  <a:pt x="1974" y="1960"/>
                                </a:lnTo>
                                <a:lnTo>
                                  <a:pt x="2031" y="1940"/>
                                </a:lnTo>
                                <a:lnTo>
                                  <a:pt x="2142" y="1880"/>
                                </a:lnTo>
                                <a:lnTo>
                                  <a:pt x="2251" y="1820"/>
                                </a:lnTo>
                                <a:lnTo>
                                  <a:pt x="2359" y="1740"/>
                                </a:lnTo>
                                <a:lnTo>
                                  <a:pt x="2464" y="1660"/>
                                </a:lnTo>
                                <a:lnTo>
                                  <a:pt x="2566" y="1560"/>
                                </a:lnTo>
                                <a:lnTo>
                                  <a:pt x="2666" y="1460"/>
                                </a:lnTo>
                                <a:lnTo>
                                  <a:pt x="2764" y="1340"/>
                                </a:lnTo>
                                <a:lnTo>
                                  <a:pt x="2860" y="1240"/>
                                </a:lnTo>
                                <a:lnTo>
                                  <a:pt x="2953" y="1140"/>
                                </a:lnTo>
                                <a:lnTo>
                                  <a:pt x="3043" y="1020"/>
                                </a:lnTo>
                                <a:lnTo>
                                  <a:pt x="3131" y="920"/>
                                </a:lnTo>
                                <a:lnTo>
                                  <a:pt x="3215" y="820"/>
                                </a:lnTo>
                                <a:lnTo>
                                  <a:pt x="3297" y="740"/>
                                </a:lnTo>
                                <a:lnTo>
                                  <a:pt x="3377" y="660"/>
                                </a:lnTo>
                                <a:lnTo>
                                  <a:pt x="3453" y="600"/>
                                </a:lnTo>
                                <a:lnTo>
                                  <a:pt x="3526" y="540"/>
                                </a:lnTo>
                                <a:lnTo>
                                  <a:pt x="3596" y="500"/>
                                </a:lnTo>
                                <a:lnTo>
                                  <a:pt x="4397" y="500"/>
                                </a:lnTo>
                                <a:lnTo>
                                  <a:pt x="4302" y="400"/>
                                </a:lnTo>
                                <a:lnTo>
                                  <a:pt x="4174" y="280"/>
                                </a:lnTo>
                                <a:lnTo>
                                  <a:pt x="4051" y="180"/>
                                </a:lnTo>
                                <a:lnTo>
                                  <a:pt x="3934" y="100"/>
                                </a:lnTo>
                                <a:lnTo>
                                  <a:pt x="3825" y="40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4397 w 8864"/>
                              <a:gd name="T1" fmla="*/ 500 h 3280"/>
                              <a:gd name="T2" fmla="*/ 3747 w 8864"/>
                              <a:gd name="T3" fmla="*/ 500 h 3280"/>
                              <a:gd name="T4" fmla="*/ 3767 w 8864"/>
                              <a:gd name="T5" fmla="*/ 520 h 3280"/>
                              <a:gd name="T6" fmla="*/ 3784 w 8864"/>
                              <a:gd name="T7" fmla="*/ 540 h 3280"/>
                              <a:gd name="T8" fmla="*/ 3799 w 8864"/>
                              <a:gd name="T9" fmla="*/ 540 h 3280"/>
                              <a:gd name="T10" fmla="*/ 3814 w 8864"/>
                              <a:gd name="T11" fmla="*/ 560 h 3280"/>
                              <a:gd name="T12" fmla="*/ 3827 w 8864"/>
                              <a:gd name="T13" fmla="*/ 560 h 3280"/>
                              <a:gd name="T14" fmla="*/ 3838 w 8864"/>
                              <a:gd name="T15" fmla="*/ 580 h 3280"/>
                              <a:gd name="T16" fmla="*/ 3849 w 8864"/>
                              <a:gd name="T17" fmla="*/ 600 h 3280"/>
                              <a:gd name="T18" fmla="*/ 3860 w 8864"/>
                              <a:gd name="T19" fmla="*/ 620 h 3280"/>
                              <a:gd name="T20" fmla="*/ 3869 w 8864"/>
                              <a:gd name="T21" fmla="*/ 620 h 3280"/>
                              <a:gd name="T22" fmla="*/ 3879 w 8864"/>
                              <a:gd name="T23" fmla="*/ 640 h 3280"/>
                              <a:gd name="T24" fmla="*/ 3888 w 8864"/>
                              <a:gd name="T25" fmla="*/ 660 h 3280"/>
                              <a:gd name="T26" fmla="*/ 3897 w 8864"/>
                              <a:gd name="T27" fmla="*/ 680 h 3280"/>
                              <a:gd name="T28" fmla="*/ 3907 w 8864"/>
                              <a:gd name="T29" fmla="*/ 700 h 3280"/>
                              <a:gd name="T30" fmla="*/ 3917 w 8864"/>
                              <a:gd name="T31" fmla="*/ 720 h 3280"/>
                              <a:gd name="T32" fmla="*/ 3953 w 8864"/>
                              <a:gd name="T33" fmla="*/ 800 h 3280"/>
                              <a:gd name="T34" fmla="*/ 3996 w 8864"/>
                              <a:gd name="T35" fmla="*/ 880 h 3280"/>
                              <a:gd name="T36" fmla="*/ 4044 w 8864"/>
                              <a:gd name="T37" fmla="*/ 940 h 3280"/>
                              <a:gd name="T38" fmla="*/ 4099 w 8864"/>
                              <a:gd name="T39" fmla="*/ 1020 h 3280"/>
                              <a:gd name="T40" fmla="*/ 4160 w 8864"/>
                              <a:gd name="T41" fmla="*/ 1100 h 3280"/>
                              <a:gd name="T42" fmla="*/ 4227 w 8864"/>
                              <a:gd name="T43" fmla="*/ 1180 h 3280"/>
                              <a:gd name="T44" fmla="*/ 4299 w 8864"/>
                              <a:gd name="T45" fmla="*/ 1260 h 3280"/>
                              <a:gd name="T46" fmla="*/ 4376 w 8864"/>
                              <a:gd name="T47" fmla="*/ 1340 h 3280"/>
                              <a:gd name="T48" fmla="*/ 4459 w 8864"/>
                              <a:gd name="T49" fmla="*/ 1420 h 3280"/>
                              <a:gd name="T50" fmla="*/ 4546 w 8864"/>
                              <a:gd name="T51" fmla="*/ 1500 h 3280"/>
                              <a:gd name="T52" fmla="*/ 4639 w 8864"/>
                              <a:gd name="T53" fmla="*/ 1580 h 3280"/>
                              <a:gd name="T54" fmla="*/ 4736 w 8864"/>
                              <a:gd name="T55" fmla="*/ 1660 h 3280"/>
                              <a:gd name="T56" fmla="*/ 4837 w 8864"/>
                              <a:gd name="T57" fmla="*/ 1720 h 3280"/>
                              <a:gd name="T58" fmla="*/ 4942 w 8864"/>
                              <a:gd name="T59" fmla="*/ 1800 h 3280"/>
                              <a:gd name="T60" fmla="*/ 5051 w 8864"/>
                              <a:gd name="T61" fmla="*/ 1860 h 3280"/>
                              <a:gd name="T62" fmla="*/ 5164 w 8864"/>
                              <a:gd name="T63" fmla="*/ 1920 h 3280"/>
                              <a:gd name="T64" fmla="*/ 5281 w 8864"/>
                              <a:gd name="T65" fmla="*/ 2000 h 3280"/>
                              <a:gd name="T66" fmla="*/ 5401 w 8864"/>
                              <a:gd name="T67" fmla="*/ 2040 h 3280"/>
                              <a:gd name="T68" fmla="*/ 5524 w 8864"/>
                              <a:gd name="T69" fmla="*/ 2100 h 3280"/>
                              <a:gd name="T70" fmla="*/ 5649 w 8864"/>
                              <a:gd name="T71" fmla="*/ 2140 h 3280"/>
                              <a:gd name="T72" fmla="*/ 5748 w 8864"/>
                              <a:gd name="T73" fmla="*/ 2180 h 3280"/>
                              <a:gd name="T74" fmla="*/ 6014 w 8864"/>
                              <a:gd name="T75" fmla="*/ 2180 h 3280"/>
                              <a:gd name="T76" fmla="*/ 6093 w 8864"/>
                              <a:gd name="T77" fmla="*/ 2160 h 3280"/>
                              <a:gd name="T78" fmla="*/ 6168 w 8864"/>
                              <a:gd name="T79" fmla="*/ 2120 h 3280"/>
                              <a:gd name="T80" fmla="*/ 6240 w 8864"/>
                              <a:gd name="T81" fmla="*/ 2100 h 3280"/>
                              <a:gd name="T82" fmla="*/ 6308 w 8864"/>
                              <a:gd name="T83" fmla="*/ 2040 h 3280"/>
                              <a:gd name="T84" fmla="*/ 6373 w 8864"/>
                              <a:gd name="T85" fmla="*/ 2000 h 3280"/>
                              <a:gd name="T86" fmla="*/ 6436 w 8864"/>
                              <a:gd name="T87" fmla="*/ 1960 h 3280"/>
                              <a:gd name="T88" fmla="*/ 6496 w 8864"/>
                              <a:gd name="T89" fmla="*/ 1900 h 3280"/>
                              <a:gd name="T90" fmla="*/ 6554 w 8864"/>
                              <a:gd name="T91" fmla="*/ 1860 h 3280"/>
                              <a:gd name="T92" fmla="*/ 6572 w 8864"/>
                              <a:gd name="T93" fmla="*/ 1840 h 3280"/>
                              <a:gd name="T94" fmla="*/ 5900 w 8864"/>
                              <a:gd name="T95" fmla="*/ 1840 h 3280"/>
                              <a:gd name="T96" fmla="*/ 5784 w 8864"/>
                              <a:gd name="T97" fmla="*/ 1800 h 3280"/>
                              <a:gd name="T98" fmla="*/ 5662 w 8864"/>
                              <a:gd name="T99" fmla="*/ 1740 h 3280"/>
                              <a:gd name="T100" fmla="*/ 5535 w 8864"/>
                              <a:gd name="T101" fmla="*/ 1640 h 3280"/>
                              <a:gd name="T102" fmla="*/ 5403 w 8864"/>
                              <a:gd name="T103" fmla="*/ 1540 h 3280"/>
                              <a:gd name="T104" fmla="*/ 5267 w 8864"/>
                              <a:gd name="T105" fmla="*/ 1420 h 3280"/>
                              <a:gd name="T106" fmla="*/ 5129 w 8864"/>
                              <a:gd name="T107" fmla="*/ 1280 h 3280"/>
                              <a:gd name="T108" fmla="*/ 4989 w 8864"/>
                              <a:gd name="T109" fmla="*/ 1140 h 3280"/>
                              <a:gd name="T110" fmla="*/ 4849 w 8864"/>
                              <a:gd name="T111" fmla="*/ 980 h 3280"/>
                              <a:gd name="T112" fmla="*/ 4709 w 8864"/>
                              <a:gd name="T113" fmla="*/ 840 h 3280"/>
                              <a:gd name="T114" fmla="*/ 4571 w 8864"/>
                              <a:gd name="T115" fmla="*/ 680 h 3280"/>
                              <a:gd name="T116" fmla="*/ 4435 w 8864"/>
                              <a:gd name="T117" fmla="*/ 540 h 3280"/>
                              <a:gd name="T118" fmla="*/ 4397 w 8864"/>
                              <a:gd name="T119" fmla="*/ 5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4397" y="500"/>
                                </a:moveTo>
                                <a:lnTo>
                                  <a:pt x="3747" y="500"/>
                                </a:lnTo>
                                <a:lnTo>
                                  <a:pt x="3767" y="520"/>
                                </a:lnTo>
                                <a:lnTo>
                                  <a:pt x="3784" y="540"/>
                                </a:lnTo>
                                <a:lnTo>
                                  <a:pt x="3799" y="540"/>
                                </a:lnTo>
                                <a:lnTo>
                                  <a:pt x="3814" y="560"/>
                                </a:lnTo>
                                <a:lnTo>
                                  <a:pt x="3827" y="560"/>
                                </a:lnTo>
                                <a:lnTo>
                                  <a:pt x="3838" y="580"/>
                                </a:lnTo>
                                <a:lnTo>
                                  <a:pt x="3849" y="600"/>
                                </a:lnTo>
                                <a:lnTo>
                                  <a:pt x="3860" y="620"/>
                                </a:lnTo>
                                <a:lnTo>
                                  <a:pt x="3869" y="620"/>
                                </a:lnTo>
                                <a:lnTo>
                                  <a:pt x="3879" y="640"/>
                                </a:lnTo>
                                <a:lnTo>
                                  <a:pt x="3888" y="660"/>
                                </a:lnTo>
                                <a:lnTo>
                                  <a:pt x="3897" y="680"/>
                                </a:lnTo>
                                <a:lnTo>
                                  <a:pt x="3907" y="700"/>
                                </a:lnTo>
                                <a:lnTo>
                                  <a:pt x="3917" y="720"/>
                                </a:lnTo>
                                <a:lnTo>
                                  <a:pt x="3953" y="800"/>
                                </a:lnTo>
                                <a:lnTo>
                                  <a:pt x="3996" y="880"/>
                                </a:lnTo>
                                <a:lnTo>
                                  <a:pt x="4044" y="940"/>
                                </a:lnTo>
                                <a:lnTo>
                                  <a:pt x="4099" y="1020"/>
                                </a:lnTo>
                                <a:lnTo>
                                  <a:pt x="4160" y="1100"/>
                                </a:lnTo>
                                <a:lnTo>
                                  <a:pt x="4227" y="1180"/>
                                </a:lnTo>
                                <a:lnTo>
                                  <a:pt x="4299" y="1260"/>
                                </a:lnTo>
                                <a:lnTo>
                                  <a:pt x="4376" y="1340"/>
                                </a:lnTo>
                                <a:lnTo>
                                  <a:pt x="4459" y="1420"/>
                                </a:lnTo>
                                <a:lnTo>
                                  <a:pt x="4546" y="1500"/>
                                </a:lnTo>
                                <a:lnTo>
                                  <a:pt x="4639" y="1580"/>
                                </a:lnTo>
                                <a:lnTo>
                                  <a:pt x="4736" y="1660"/>
                                </a:lnTo>
                                <a:lnTo>
                                  <a:pt x="4837" y="1720"/>
                                </a:lnTo>
                                <a:lnTo>
                                  <a:pt x="4942" y="1800"/>
                                </a:lnTo>
                                <a:lnTo>
                                  <a:pt x="5051" y="1860"/>
                                </a:lnTo>
                                <a:lnTo>
                                  <a:pt x="5164" y="1920"/>
                                </a:lnTo>
                                <a:lnTo>
                                  <a:pt x="5281" y="2000"/>
                                </a:lnTo>
                                <a:lnTo>
                                  <a:pt x="5401" y="2040"/>
                                </a:lnTo>
                                <a:lnTo>
                                  <a:pt x="5524" y="2100"/>
                                </a:lnTo>
                                <a:lnTo>
                                  <a:pt x="5649" y="2140"/>
                                </a:lnTo>
                                <a:lnTo>
                                  <a:pt x="5748" y="2180"/>
                                </a:lnTo>
                                <a:lnTo>
                                  <a:pt x="6014" y="2180"/>
                                </a:lnTo>
                                <a:lnTo>
                                  <a:pt x="6093" y="2160"/>
                                </a:lnTo>
                                <a:lnTo>
                                  <a:pt x="6168" y="2120"/>
                                </a:lnTo>
                                <a:lnTo>
                                  <a:pt x="6240" y="2100"/>
                                </a:lnTo>
                                <a:lnTo>
                                  <a:pt x="6308" y="2040"/>
                                </a:lnTo>
                                <a:lnTo>
                                  <a:pt x="6373" y="2000"/>
                                </a:lnTo>
                                <a:lnTo>
                                  <a:pt x="6436" y="1960"/>
                                </a:lnTo>
                                <a:lnTo>
                                  <a:pt x="6496" y="1900"/>
                                </a:lnTo>
                                <a:lnTo>
                                  <a:pt x="6554" y="1860"/>
                                </a:lnTo>
                                <a:lnTo>
                                  <a:pt x="6572" y="1840"/>
                                </a:lnTo>
                                <a:lnTo>
                                  <a:pt x="5900" y="1840"/>
                                </a:lnTo>
                                <a:lnTo>
                                  <a:pt x="5784" y="1800"/>
                                </a:lnTo>
                                <a:lnTo>
                                  <a:pt x="5662" y="1740"/>
                                </a:lnTo>
                                <a:lnTo>
                                  <a:pt x="5535" y="1640"/>
                                </a:lnTo>
                                <a:lnTo>
                                  <a:pt x="5403" y="1540"/>
                                </a:lnTo>
                                <a:lnTo>
                                  <a:pt x="5267" y="1420"/>
                                </a:lnTo>
                                <a:lnTo>
                                  <a:pt x="5129" y="1280"/>
                                </a:lnTo>
                                <a:lnTo>
                                  <a:pt x="4989" y="1140"/>
                                </a:lnTo>
                                <a:lnTo>
                                  <a:pt x="4849" y="980"/>
                                </a:lnTo>
                                <a:lnTo>
                                  <a:pt x="4709" y="840"/>
                                </a:lnTo>
                                <a:lnTo>
                                  <a:pt x="4571" y="680"/>
                                </a:lnTo>
                                <a:lnTo>
                                  <a:pt x="4435" y="540"/>
                                </a:lnTo>
                                <a:lnTo>
                                  <a:pt x="4397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824 w 8864"/>
                              <a:gd name="T1" fmla="*/ 1980 h 3280"/>
                              <a:gd name="T2" fmla="*/ 1768 w 8864"/>
                              <a:gd name="T3" fmla="*/ 1980 h 3280"/>
                              <a:gd name="T4" fmla="*/ 1796 w 8864"/>
                              <a:gd name="T5" fmla="*/ 2000 h 3280"/>
                              <a:gd name="T6" fmla="*/ 1824 w 8864"/>
                              <a:gd name="T7" fmla="*/ 198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824" y="1980"/>
                                </a:moveTo>
                                <a:lnTo>
                                  <a:pt x="1768" y="1980"/>
                                </a:lnTo>
                                <a:lnTo>
                                  <a:pt x="1796" y="2000"/>
                                </a:lnTo>
                                <a:lnTo>
                                  <a:pt x="1824" y="1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974 w 8864"/>
                              <a:gd name="T1" fmla="*/ 1960 h 3280"/>
                              <a:gd name="T2" fmla="*/ 1633 w 8864"/>
                              <a:gd name="T3" fmla="*/ 1960 h 3280"/>
                              <a:gd name="T4" fmla="*/ 1661 w 8864"/>
                              <a:gd name="T5" fmla="*/ 1980 h 3280"/>
                              <a:gd name="T6" fmla="*/ 1918 w 8864"/>
                              <a:gd name="T7" fmla="*/ 1980 h 3280"/>
                              <a:gd name="T8" fmla="*/ 1974 w 8864"/>
                              <a:gd name="T9" fmla="*/ 19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974" y="1960"/>
                                </a:moveTo>
                                <a:lnTo>
                                  <a:pt x="1633" y="1960"/>
                                </a:lnTo>
                                <a:lnTo>
                                  <a:pt x="1661" y="1980"/>
                                </a:lnTo>
                                <a:lnTo>
                                  <a:pt x="1918" y="1980"/>
                                </a:lnTo>
                                <a:lnTo>
                                  <a:pt x="1974" y="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062 w 8864"/>
                              <a:gd name="T1" fmla="*/ 1160 h 3280"/>
                              <a:gd name="T2" fmla="*/ 6842 w 8864"/>
                              <a:gd name="T3" fmla="*/ 1160 h 3280"/>
                              <a:gd name="T4" fmla="*/ 6792 w 8864"/>
                              <a:gd name="T5" fmla="*/ 1180 h 3280"/>
                              <a:gd name="T6" fmla="*/ 6699 w 8864"/>
                              <a:gd name="T7" fmla="*/ 1220 h 3280"/>
                              <a:gd name="T8" fmla="*/ 6613 w 8864"/>
                              <a:gd name="T9" fmla="*/ 1260 h 3280"/>
                              <a:gd name="T10" fmla="*/ 6535 w 8864"/>
                              <a:gd name="T11" fmla="*/ 1340 h 3280"/>
                              <a:gd name="T12" fmla="*/ 6498 w 8864"/>
                              <a:gd name="T13" fmla="*/ 1360 h 3280"/>
                              <a:gd name="T14" fmla="*/ 6428 w 8864"/>
                              <a:gd name="T15" fmla="*/ 1440 h 3280"/>
                              <a:gd name="T16" fmla="*/ 6364 w 8864"/>
                              <a:gd name="T17" fmla="*/ 1520 h 3280"/>
                              <a:gd name="T18" fmla="*/ 6305 w 8864"/>
                              <a:gd name="T19" fmla="*/ 1600 h 3280"/>
                              <a:gd name="T20" fmla="*/ 6250 w 8864"/>
                              <a:gd name="T21" fmla="*/ 1680 h 3280"/>
                              <a:gd name="T22" fmla="*/ 6223 w 8864"/>
                              <a:gd name="T23" fmla="*/ 1700 h 3280"/>
                              <a:gd name="T24" fmla="*/ 6198 w 8864"/>
                              <a:gd name="T25" fmla="*/ 1740 h 3280"/>
                              <a:gd name="T26" fmla="*/ 6108 w 8864"/>
                              <a:gd name="T27" fmla="*/ 1800 h 3280"/>
                              <a:gd name="T28" fmla="*/ 6008 w 8864"/>
                              <a:gd name="T29" fmla="*/ 1840 h 3280"/>
                              <a:gd name="T30" fmla="*/ 6572 w 8864"/>
                              <a:gd name="T31" fmla="*/ 1840 h 3280"/>
                              <a:gd name="T32" fmla="*/ 6610 w 8864"/>
                              <a:gd name="T33" fmla="*/ 1800 h 3280"/>
                              <a:gd name="T34" fmla="*/ 6665 w 8864"/>
                              <a:gd name="T35" fmla="*/ 1760 h 3280"/>
                              <a:gd name="T36" fmla="*/ 6719 w 8864"/>
                              <a:gd name="T37" fmla="*/ 1700 h 3280"/>
                              <a:gd name="T38" fmla="*/ 6772 w 8864"/>
                              <a:gd name="T39" fmla="*/ 1680 h 3280"/>
                              <a:gd name="T40" fmla="*/ 6824 w 8864"/>
                              <a:gd name="T41" fmla="*/ 1640 h 3280"/>
                              <a:gd name="T42" fmla="*/ 6930 w 8864"/>
                              <a:gd name="T43" fmla="*/ 1600 h 3280"/>
                              <a:gd name="T44" fmla="*/ 7682 w 8864"/>
                              <a:gd name="T45" fmla="*/ 1600 h 3280"/>
                              <a:gd name="T46" fmla="*/ 7555 w 8864"/>
                              <a:gd name="T47" fmla="*/ 1480 h 3280"/>
                              <a:gd name="T48" fmla="*/ 7304 w 8864"/>
                              <a:gd name="T49" fmla="*/ 1280 h 3280"/>
                              <a:gd name="T50" fmla="*/ 7181 w 8864"/>
                              <a:gd name="T51" fmla="*/ 1220 h 3280"/>
                              <a:gd name="T52" fmla="*/ 7062 w 8864"/>
                              <a:gd name="T53" fmla="*/ 11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062" y="1160"/>
                                </a:moveTo>
                                <a:lnTo>
                                  <a:pt x="6842" y="1160"/>
                                </a:lnTo>
                                <a:lnTo>
                                  <a:pt x="6792" y="1180"/>
                                </a:lnTo>
                                <a:lnTo>
                                  <a:pt x="6699" y="1220"/>
                                </a:lnTo>
                                <a:lnTo>
                                  <a:pt x="6613" y="1260"/>
                                </a:lnTo>
                                <a:lnTo>
                                  <a:pt x="6535" y="1340"/>
                                </a:lnTo>
                                <a:lnTo>
                                  <a:pt x="6498" y="1360"/>
                                </a:lnTo>
                                <a:lnTo>
                                  <a:pt x="6428" y="1440"/>
                                </a:lnTo>
                                <a:lnTo>
                                  <a:pt x="6364" y="1520"/>
                                </a:lnTo>
                                <a:lnTo>
                                  <a:pt x="6305" y="1600"/>
                                </a:lnTo>
                                <a:lnTo>
                                  <a:pt x="6250" y="1680"/>
                                </a:lnTo>
                                <a:lnTo>
                                  <a:pt x="6223" y="1700"/>
                                </a:lnTo>
                                <a:lnTo>
                                  <a:pt x="6198" y="1740"/>
                                </a:lnTo>
                                <a:lnTo>
                                  <a:pt x="6108" y="1800"/>
                                </a:lnTo>
                                <a:lnTo>
                                  <a:pt x="6008" y="1840"/>
                                </a:lnTo>
                                <a:lnTo>
                                  <a:pt x="6572" y="1840"/>
                                </a:lnTo>
                                <a:lnTo>
                                  <a:pt x="6610" y="1800"/>
                                </a:lnTo>
                                <a:lnTo>
                                  <a:pt x="6665" y="1760"/>
                                </a:lnTo>
                                <a:lnTo>
                                  <a:pt x="6719" y="1700"/>
                                </a:lnTo>
                                <a:lnTo>
                                  <a:pt x="6772" y="1680"/>
                                </a:lnTo>
                                <a:lnTo>
                                  <a:pt x="6824" y="1640"/>
                                </a:lnTo>
                                <a:lnTo>
                                  <a:pt x="6930" y="1600"/>
                                </a:lnTo>
                                <a:lnTo>
                                  <a:pt x="7682" y="1600"/>
                                </a:lnTo>
                                <a:lnTo>
                                  <a:pt x="7555" y="1480"/>
                                </a:lnTo>
                                <a:lnTo>
                                  <a:pt x="7304" y="1280"/>
                                </a:lnTo>
                                <a:lnTo>
                                  <a:pt x="7181" y="1220"/>
                                </a:lnTo>
                                <a:lnTo>
                                  <a:pt x="7062" y="1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" cy="3280"/>
                          <a:chOff x="0" y="0"/>
                          <a:chExt cx="8864" cy="328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682 w 8864"/>
                              <a:gd name="T1" fmla="*/ 1600 h 3280"/>
                              <a:gd name="T2" fmla="*/ 7055 w 8864"/>
                              <a:gd name="T3" fmla="*/ 1600 h 3280"/>
                              <a:gd name="T4" fmla="*/ 7132 w 8864"/>
                              <a:gd name="T5" fmla="*/ 1620 h 3280"/>
                              <a:gd name="T6" fmla="*/ 7212 w 8864"/>
                              <a:gd name="T7" fmla="*/ 1660 h 3280"/>
                              <a:gd name="T8" fmla="*/ 7295 w 8864"/>
                              <a:gd name="T9" fmla="*/ 1700 h 3280"/>
                              <a:gd name="T10" fmla="*/ 7382 w 8864"/>
                              <a:gd name="T11" fmla="*/ 1760 h 3280"/>
                              <a:gd name="T12" fmla="*/ 7472 w 8864"/>
                              <a:gd name="T13" fmla="*/ 1840 h 3280"/>
                              <a:gd name="T14" fmla="*/ 7564 w 8864"/>
                              <a:gd name="T15" fmla="*/ 1900 h 3280"/>
                              <a:gd name="T16" fmla="*/ 7658 w 8864"/>
                              <a:gd name="T17" fmla="*/ 2000 h 3280"/>
                              <a:gd name="T18" fmla="*/ 7755 w 8864"/>
                              <a:gd name="T19" fmla="*/ 2080 h 3280"/>
                              <a:gd name="T20" fmla="*/ 7853 w 8864"/>
                              <a:gd name="T21" fmla="*/ 2180 h 3280"/>
                              <a:gd name="T22" fmla="*/ 7953 w 8864"/>
                              <a:gd name="T23" fmla="*/ 2280 h 3280"/>
                              <a:gd name="T24" fmla="*/ 8054 w 8864"/>
                              <a:gd name="T25" fmla="*/ 2400 h 3280"/>
                              <a:gd name="T26" fmla="*/ 8155 w 8864"/>
                              <a:gd name="T27" fmla="*/ 2500 h 3280"/>
                              <a:gd name="T28" fmla="*/ 8360 w 8864"/>
                              <a:gd name="T29" fmla="*/ 2740 h 3280"/>
                              <a:gd name="T30" fmla="*/ 8462 w 8864"/>
                              <a:gd name="T31" fmla="*/ 2840 h 3280"/>
                              <a:gd name="T32" fmla="*/ 8665 w 8864"/>
                              <a:gd name="T33" fmla="*/ 3080 h 3280"/>
                              <a:gd name="T34" fmla="*/ 8765 w 8864"/>
                              <a:gd name="T35" fmla="*/ 3180 h 3280"/>
                              <a:gd name="T36" fmla="*/ 8863 w 8864"/>
                              <a:gd name="T37" fmla="*/ 3280 h 3280"/>
                              <a:gd name="T38" fmla="*/ 8849 w 8864"/>
                              <a:gd name="T39" fmla="*/ 3260 h 3280"/>
                              <a:gd name="T40" fmla="*/ 8819 w 8864"/>
                              <a:gd name="T41" fmla="*/ 3200 h 3280"/>
                              <a:gd name="T42" fmla="*/ 8775 w 8864"/>
                              <a:gd name="T43" fmla="*/ 3120 h 3280"/>
                              <a:gd name="T44" fmla="*/ 8719 w 8864"/>
                              <a:gd name="T45" fmla="*/ 3020 h 3280"/>
                              <a:gd name="T46" fmla="*/ 8650 w 8864"/>
                              <a:gd name="T47" fmla="*/ 2900 h 3280"/>
                              <a:gd name="T48" fmla="*/ 8571 w 8864"/>
                              <a:gd name="T49" fmla="*/ 2780 h 3280"/>
                              <a:gd name="T50" fmla="*/ 8482 w 8864"/>
                              <a:gd name="T51" fmla="*/ 2640 h 3280"/>
                              <a:gd name="T52" fmla="*/ 8385 w 8864"/>
                              <a:gd name="T53" fmla="*/ 2480 h 3280"/>
                              <a:gd name="T54" fmla="*/ 8280 w 8864"/>
                              <a:gd name="T55" fmla="*/ 2340 h 3280"/>
                              <a:gd name="T56" fmla="*/ 8169 w 8864"/>
                              <a:gd name="T57" fmla="*/ 2180 h 3280"/>
                              <a:gd name="T58" fmla="*/ 8052 w 8864"/>
                              <a:gd name="T59" fmla="*/ 2020 h 3280"/>
                              <a:gd name="T60" fmla="*/ 7931 w 8864"/>
                              <a:gd name="T61" fmla="*/ 1880 h 3280"/>
                              <a:gd name="T62" fmla="*/ 7808 w 8864"/>
                              <a:gd name="T63" fmla="*/ 1740 h 3280"/>
                              <a:gd name="T64" fmla="*/ 7682 w 8864"/>
                              <a:gd name="T65" fmla="*/ 16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682" y="1600"/>
                                </a:moveTo>
                                <a:lnTo>
                                  <a:pt x="7055" y="1600"/>
                                </a:lnTo>
                                <a:lnTo>
                                  <a:pt x="7132" y="1620"/>
                                </a:lnTo>
                                <a:lnTo>
                                  <a:pt x="7212" y="1660"/>
                                </a:lnTo>
                                <a:lnTo>
                                  <a:pt x="7295" y="1700"/>
                                </a:lnTo>
                                <a:lnTo>
                                  <a:pt x="7382" y="1760"/>
                                </a:lnTo>
                                <a:lnTo>
                                  <a:pt x="7472" y="1840"/>
                                </a:lnTo>
                                <a:lnTo>
                                  <a:pt x="7564" y="1900"/>
                                </a:lnTo>
                                <a:lnTo>
                                  <a:pt x="7658" y="2000"/>
                                </a:lnTo>
                                <a:lnTo>
                                  <a:pt x="7755" y="2080"/>
                                </a:lnTo>
                                <a:lnTo>
                                  <a:pt x="7853" y="2180"/>
                                </a:lnTo>
                                <a:lnTo>
                                  <a:pt x="7953" y="2280"/>
                                </a:lnTo>
                                <a:lnTo>
                                  <a:pt x="8054" y="2400"/>
                                </a:lnTo>
                                <a:lnTo>
                                  <a:pt x="8155" y="2500"/>
                                </a:lnTo>
                                <a:lnTo>
                                  <a:pt x="8360" y="2740"/>
                                </a:lnTo>
                                <a:lnTo>
                                  <a:pt x="8462" y="2840"/>
                                </a:lnTo>
                                <a:lnTo>
                                  <a:pt x="8665" y="3080"/>
                                </a:lnTo>
                                <a:lnTo>
                                  <a:pt x="8765" y="3180"/>
                                </a:lnTo>
                                <a:lnTo>
                                  <a:pt x="8863" y="3280"/>
                                </a:lnTo>
                                <a:lnTo>
                                  <a:pt x="8849" y="3260"/>
                                </a:lnTo>
                                <a:lnTo>
                                  <a:pt x="8819" y="3200"/>
                                </a:lnTo>
                                <a:lnTo>
                                  <a:pt x="8775" y="3120"/>
                                </a:lnTo>
                                <a:lnTo>
                                  <a:pt x="8719" y="3020"/>
                                </a:lnTo>
                                <a:lnTo>
                                  <a:pt x="8650" y="2900"/>
                                </a:lnTo>
                                <a:lnTo>
                                  <a:pt x="8571" y="2780"/>
                                </a:lnTo>
                                <a:lnTo>
                                  <a:pt x="8482" y="2640"/>
                                </a:lnTo>
                                <a:lnTo>
                                  <a:pt x="8385" y="2480"/>
                                </a:lnTo>
                                <a:lnTo>
                                  <a:pt x="8280" y="2340"/>
                                </a:lnTo>
                                <a:lnTo>
                                  <a:pt x="8169" y="2180"/>
                                </a:lnTo>
                                <a:lnTo>
                                  <a:pt x="8052" y="2020"/>
                                </a:lnTo>
                                <a:lnTo>
                                  <a:pt x="7931" y="1880"/>
                                </a:lnTo>
                                <a:lnTo>
                                  <a:pt x="7808" y="1740"/>
                                </a:lnTo>
                                <a:lnTo>
                                  <a:pt x="7682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3652 w 8864"/>
                              <a:gd name="T1" fmla="*/ 0 h 3280"/>
                              <a:gd name="T2" fmla="*/ 3493 w 8864"/>
                              <a:gd name="T3" fmla="*/ 60 h 3280"/>
                              <a:gd name="T4" fmla="*/ 3319 w 8864"/>
                              <a:gd name="T5" fmla="*/ 180 h 3280"/>
                              <a:gd name="T6" fmla="*/ 3137 w 8864"/>
                              <a:gd name="T7" fmla="*/ 340 h 3280"/>
                              <a:gd name="T8" fmla="*/ 2860 w 8864"/>
                              <a:gd name="T9" fmla="*/ 620 h 3280"/>
                              <a:gd name="T10" fmla="*/ 2681 w 8864"/>
                              <a:gd name="T11" fmla="*/ 840 h 3280"/>
                              <a:gd name="T12" fmla="*/ 2512 w 8864"/>
                              <a:gd name="T13" fmla="*/ 1060 h 3280"/>
                              <a:gd name="T14" fmla="*/ 2360 w 8864"/>
                              <a:gd name="T15" fmla="*/ 1240 h 3280"/>
                              <a:gd name="T16" fmla="*/ 2229 w 8864"/>
                              <a:gd name="T17" fmla="*/ 1420 h 3280"/>
                              <a:gd name="T18" fmla="*/ 2125 w 8864"/>
                              <a:gd name="T19" fmla="*/ 1540 h 3280"/>
                              <a:gd name="T20" fmla="*/ 2051 w 8864"/>
                              <a:gd name="T21" fmla="*/ 1600 h 3280"/>
                              <a:gd name="T22" fmla="*/ 1943 w 8864"/>
                              <a:gd name="T23" fmla="*/ 1680 h 3280"/>
                              <a:gd name="T24" fmla="*/ 1872 w 8864"/>
                              <a:gd name="T25" fmla="*/ 1700 h 3280"/>
                              <a:gd name="T26" fmla="*/ 1801 w 8864"/>
                              <a:gd name="T27" fmla="*/ 1720 h 3280"/>
                              <a:gd name="T28" fmla="*/ 1323 w 8864"/>
                              <a:gd name="T29" fmla="*/ 1740 h 3280"/>
                              <a:gd name="T30" fmla="*/ 1268 w 8864"/>
                              <a:gd name="T31" fmla="*/ 1760 h 3280"/>
                              <a:gd name="T32" fmla="*/ 1212 w 8864"/>
                              <a:gd name="T33" fmla="*/ 1780 h 3280"/>
                              <a:gd name="T34" fmla="*/ 1175 w 8864"/>
                              <a:gd name="T35" fmla="*/ 1800 h 3280"/>
                              <a:gd name="T36" fmla="*/ 1119 w 8864"/>
                              <a:gd name="T37" fmla="*/ 1840 h 3280"/>
                              <a:gd name="T38" fmla="*/ 1062 w 8864"/>
                              <a:gd name="T39" fmla="*/ 1880 h 3280"/>
                              <a:gd name="T40" fmla="*/ 962 w 8864"/>
                              <a:gd name="T41" fmla="*/ 1960 h 3280"/>
                              <a:gd name="T42" fmla="*/ 837 w 8864"/>
                              <a:gd name="T43" fmla="*/ 2060 h 3280"/>
                              <a:gd name="T44" fmla="*/ 695 w 8864"/>
                              <a:gd name="T45" fmla="*/ 2200 h 3280"/>
                              <a:gd name="T46" fmla="*/ 472 w 8864"/>
                              <a:gd name="T47" fmla="*/ 2420 h 3280"/>
                              <a:gd name="T48" fmla="*/ 330 w 8864"/>
                              <a:gd name="T49" fmla="*/ 2560 h 3280"/>
                              <a:gd name="T50" fmla="*/ 202 w 8864"/>
                              <a:gd name="T51" fmla="*/ 2700 h 3280"/>
                              <a:gd name="T52" fmla="*/ 99 w 8864"/>
                              <a:gd name="T53" fmla="*/ 2840 h 3280"/>
                              <a:gd name="T54" fmla="*/ 28 w 8864"/>
                              <a:gd name="T55" fmla="*/ 2960 h 3280"/>
                              <a:gd name="T56" fmla="*/ 0 w 8864"/>
                              <a:gd name="T57" fmla="*/ 3040 h 3280"/>
                              <a:gd name="T58" fmla="*/ 88 w 8864"/>
                              <a:gd name="T59" fmla="*/ 2960 h 3280"/>
                              <a:gd name="T60" fmla="*/ 197 w 8864"/>
                              <a:gd name="T61" fmla="*/ 2860 h 3280"/>
                              <a:gd name="T62" fmla="*/ 389 w 8864"/>
                              <a:gd name="T63" fmla="*/ 2700 h 3280"/>
                              <a:gd name="T64" fmla="*/ 529 w 8864"/>
                              <a:gd name="T65" fmla="*/ 2560 h 3280"/>
                              <a:gd name="T66" fmla="*/ 888 w 8864"/>
                              <a:gd name="T67" fmla="*/ 2260 h 3280"/>
                              <a:gd name="T68" fmla="*/ 1023 w 8864"/>
                              <a:gd name="T69" fmla="*/ 2160 h 3280"/>
                              <a:gd name="T70" fmla="*/ 1147 w 8864"/>
                              <a:gd name="T71" fmla="*/ 2080 h 3280"/>
                              <a:gd name="T72" fmla="*/ 1305 w 8864"/>
                              <a:gd name="T73" fmla="*/ 2000 h 3280"/>
                              <a:gd name="T74" fmla="*/ 1396 w 8864"/>
                              <a:gd name="T75" fmla="*/ 1960 h 3280"/>
                              <a:gd name="T76" fmla="*/ 2031 w 8864"/>
                              <a:gd name="T77" fmla="*/ 1940 h 3280"/>
                              <a:gd name="T78" fmla="*/ 2251 w 8864"/>
                              <a:gd name="T79" fmla="*/ 1820 h 3280"/>
                              <a:gd name="T80" fmla="*/ 2464 w 8864"/>
                              <a:gd name="T81" fmla="*/ 1660 h 3280"/>
                              <a:gd name="T82" fmla="*/ 2666 w 8864"/>
                              <a:gd name="T83" fmla="*/ 1460 h 3280"/>
                              <a:gd name="T84" fmla="*/ 2860 w 8864"/>
                              <a:gd name="T85" fmla="*/ 1240 h 3280"/>
                              <a:gd name="T86" fmla="*/ 3043 w 8864"/>
                              <a:gd name="T87" fmla="*/ 1020 h 3280"/>
                              <a:gd name="T88" fmla="*/ 3215 w 8864"/>
                              <a:gd name="T89" fmla="*/ 820 h 3280"/>
                              <a:gd name="T90" fmla="*/ 3377 w 8864"/>
                              <a:gd name="T91" fmla="*/ 660 h 3280"/>
                              <a:gd name="T92" fmla="*/ 3526 w 8864"/>
                              <a:gd name="T93" fmla="*/ 540 h 3280"/>
                              <a:gd name="T94" fmla="*/ 4397 w 8864"/>
                              <a:gd name="T95" fmla="*/ 500 h 3280"/>
                              <a:gd name="T96" fmla="*/ 4174 w 8864"/>
                              <a:gd name="T97" fmla="*/ 280 h 3280"/>
                              <a:gd name="T98" fmla="*/ 3934 w 8864"/>
                              <a:gd name="T99" fmla="*/ 100 h 3280"/>
                              <a:gd name="T100" fmla="*/ 3725 w 8864"/>
                              <a:gd name="T101" fmla="*/ 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3725" y="0"/>
                                </a:moveTo>
                                <a:lnTo>
                                  <a:pt x="3652" y="0"/>
                                </a:lnTo>
                                <a:lnTo>
                                  <a:pt x="3574" y="20"/>
                                </a:lnTo>
                                <a:lnTo>
                                  <a:pt x="3493" y="60"/>
                                </a:lnTo>
                                <a:lnTo>
                                  <a:pt x="3407" y="120"/>
                                </a:lnTo>
                                <a:lnTo>
                                  <a:pt x="3319" y="180"/>
                                </a:lnTo>
                                <a:lnTo>
                                  <a:pt x="3229" y="240"/>
                                </a:lnTo>
                                <a:lnTo>
                                  <a:pt x="3137" y="340"/>
                                </a:lnTo>
                                <a:lnTo>
                                  <a:pt x="3045" y="420"/>
                                </a:lnTo>
                                <a:lnTo>
                                  <a:pt x="2860" y="620"/>
                                </a:lnTo>
                                <a:lnTo>
                                  <a:pt x="2770" y="740"/>
                                </a:lnTo>
                                <a:lnTo>
                                  <a:pt x="2681" y="840"/>
                                </a:lnTo>
                                <a:lnTo>
                                  <a:pt x="2595" y="940"/>
                                </a:lnTo>
                                <a:lnTo>
                                  <a:pt x="2512" y="1060"/>
                                </a:lnTo>
                                <a:lnTo>
                                  <a:pt x="2434" y="1160"/>
                                </a:lnTo>
                                <a:lnTo>
                                  <a:pt x="2360" y="1240"/>
                                </a:lnTo>
                                <a:lnTo>
                                  <a:pt x="2291" y="1340"/>
                                </a:lnTo>
                                <a:lnTo>
                                  <a:pt x="2229" y="1420"/>
                                </a:lnTo>
                                <a:lnTo>
                                  <a:pt x="2173" y="1480"/>
                                </a:lnTo>
                                <a:lnTo>
                                  <a:pt x="2125" y="1540"/>
                                </a:lnTo>
                                <a:lnTo>
                                  <a:pt x="2088" y="1580"/>
                                </a:lnTo>
                                <a:lnTo>
                                  <a:pt x="2051" y="1600"/>
                                </a:lnTo>
                                <a:lnTo>
                                  <a:pt x="2015" y="1640"/>
                                </a:lnTo>
                                <a:lnTo>
                                  <a:pt x="1943" y="1680"/>
                                </a:lnTo>
                                <a:lnTo>
                                  <a:pt x="1908" y="1680"/>
                                </a:lnTo>
                                <a:lnTo>
                                  <a:pt x="1872" y="1700"/>
                                </a:lnTo>
                                <a:lnTo>
                                  <a:pt x="1837" y="1700"/>
                                </a:lnTo>
                                <a:lnTo>
                                  <a:pt x="1801" y="1720"/>
                                </a:lnTo>
                                <a:lnTo>
                                  <a:pt x="1341" y="1720"/>
                                </a:lnTo>
                                <a:lnTo>
                                  <a:pt x="1323" y="1740"/>
                                </a:lnTo>
                                <a:lnTo>
                                  <a:pt x="1286" y="1740"/>
                                </a:lnTo>
                                <a:lnTo>
                                  <a:pt x="1268" y="1760"/>
                                </a:lnTo>
                                <a:lnTo>
                                  <a:pt x="1231" y="1760"/>
                                </a:lnTo>
                                <a:lnTo>
                                  <a:pt x="1212" y="1780"/>
                                </a:lnTo>
                                <a:lnTo>
                                  <a:pt x="1194" y="1780"/>
                                </a:lnTo>
                                <a:lnTo>
                                  <a:pt x="1175" y="1800"/>
                                </a:lnTo>
                                <a:lnTo>
                                  <a:pt x="1156" y="1800"/>
                                </a:lnTo>
                                <a:lnTo>
                                  <a:pt x="1119" y="1840"/>
                                </a:lnTo>
                                <a:lnTo>
                                  <a:pt x="1100" y="1840"/>
                                </a:lnTo>
                                <a:lnTo>
                                  <a:pt x="1062" y="1880"/>
                                </a:lnTo>
                                <a:lnTo>
                                  <a:pt x="1016" y="1900"/>
                                </a:lnTo>
                                <a:lnTo>
                                  <a:pt x="962" y="1960"/>
                                </a:lnTo>
                                <a:lnTo>
                                  <a:pt x="902" y="2000"/>
                                </a:lnTo>
                                <a:lnTo>
                                  <a:pt x="837" y="2060"/>
                                </a:lnTo>
                                <a:lnTo>
                                  <a:pt x="767" y="2120"/>
                                </a:lnTo>
                                <a:lnTo>
                                  <a:pt x="695" y="2200"/>
                                </a:lnTo>
                                <a:lnTo>
                                  <a:pt x="621" y="2260"/>
                                </a:lnTo>
                                <a:lnTo>
                                  <a:pt x="472" y="2420"/>
                                </a:lnTo>
                                <a:lnTo>
                                  <a:pt x="400" y="2480"/>
                                </a:lnTo>
                                <a:lnTo>
                                  <a:pt x="330" y="2560"/>
                                </a:lnTo>
                                <a:lnTo>
                                  <a:pt x="263" y="2640"/>
                                </a:lnTo>
                                <a:lnTo>
                                  <a:pt x="202" y="2700"/>
                                </a:lnTo>
                                <a:lnTo>
                                  <a:pt x="147" y="2780"/>
                                </a:lnTo>
                                <a:lnTo>
                                  <a:pt x="99" y="2840"/>
                                </a:lnTo>
                                <a:lnTo>
                                  <a:pt x="59" y="2900"/>
                                </a:lnTo>
                                <a:lnTo>
                                  <a:pt x="28" y="2960"/>
                                </a:lnTo>
                                <a:lnTo>
                                  <a:pt x="8" y="3000"/>
                                </a:lnTo>
                                <a:lnTo>
                                  <a:pt x="0" y="3040"/>
                                </a:lnTo>
                                <a:lnTo>
                                  <a:pt x="41" y="3000"/>
                                </a:lnTo>
                                <a:lnTo>
                                  <a:pt x="88" y="2960"/>
                                </a:lnTo>
                                <a:lnTo>
                                  <a:pt x="140" y="2920"/>
                                </a:lnTo>
                                <a:lnTo>
                                  <a:pt x="197" y="2860"/>
                                </a:lnTo>
                                <a:lnTo>
                                  <a:pt x="258" y="2820"/>
                                </a:lnTo>
                                <a:lnTo>
                                  <a:pt x="389" y="2700"/>
                                </a:lnTo>
                                <a:lnTo>
                                  <a:pt x="458" y="2640"/>
                                </a:lnTo>
                                <a:lnTo>
                                  <a:pt x="529" y="2560"/>
                                </a:lnTo>
                                <a:lnTo>
                                  <a:pt x="817" y="2320"/>
                                </a:lnTo>
                                <a:lnTo>
                                  <a:pt x="888" y="2260"/>
                                </a:lnTo>
                                <a:lnTo>
                                  <a:pt x="957" y="2200"/>
                                </a:lnTo>
                                <a:lnTo>
                                  <a:pt x="1023" y="2160"/>
                                </a:lnTo>
                                <a:lnTo>
                                  <a:pt x="1087" y="2120"/>
                                </a:lnTo>
                                <a:lnTo>
                                  <a:pt x="1147" y="2080"/>
                                </a:lnTo>
                                <a:lnTo>
                                  <a:pt x="1203" y="2040"/>
                                </a:lnTo>
                                <a:lnTo>
                                  <a:pt x="1305" y="2000"/>
                                </a:lnTo>
                                <a:lnTo>
                                  <a:pt x="1352" y="1980"/>
                                </a:lnTo>
                                <a:lnTo>
                                  <a:pt x="1396" y="1960"/>
                                </a:lnTo>
                                <a:lnTo>
                                  <a:pt x="1974" y="1960"/>
                                </a:lnTo>
                                <a:lnTo>
                                  <a:pt x="2031" y="1940"/>
                                </a:lnTo>
                                <a:lnTo>
                                  <a:pt x="2142" y="1880"/>
                                </a:lnTo>
                                <a:lnTo>
                                  <a:pt x="2251" y="1820"/>
                                </a:lnTo>
                                <a:lnTo>
                                  <a:pt x="2359" y="1740"/>
                                </a:lnTo>
                                <a:lnTo>
                                  <a:pt x="2464" y="1660"/>
                                </a:lnTo>
                                <a:lnTo>
                                  <a:pt x="2566" y="1560"/>
                                </a:lnTo>
                                <a:lnTo>
                                  <a:pt x="2666" y="1460"/>
                                </a:lnTo>
                                <a:lnTo>
                                  <a:pt x="2764" y="1340"/>
                                </a:lnTo>
                                <a:lnTo>
                                  <a:pt x="2860" y="1240"/>
                                </a:lnTo>
                                <a:lnTo>
                                  <a:pt x="2953" y="1140"/>
                                </a:lnTo>
                                <a:lnTo>
                                  <a:pt x="3043" y="1020"/>
                                </a:lnTo>
                                <a:lnTo>
                                  <a:pt x="3131" y="920"/>
                                </a:lnTo>
                                <a:lnTo>
                                  <a:pt x="3215" y="820"/>
                                </a:lnTo>
                                <a:lnTo>
                                  <a:pt x="3297" y="740"/>
                                </a:lnTo>
                                <a:lnTo>
                                  <a:pt x="3377" y="660"/>
                                </a:lnTo>
                                <a:lnTo>
                                  <a:pt x="3453" y="600"/>
                                </a:lnTo>
                                <a:lnTo>
                                  <a:pt x="3526" y="540"/>
                                </a:lnTo>
                                <a:lnTo>
                                  <a:pt x="3596" y="500"/>
                                </a:lnTo>
                                <a:lnTo>
                                  <a:pt x="4397" y="500"/>
                                </a:lnTo>
                                <a:lnTo>
                                  <a:pt x="4302" y="400"/>
                                </a:lnTo>
                                <a:lnTo>
                                  <a:pt x="4174" y="280"/>
                                </a:lnTo>
                                <a:lnTo>
                                  <a:pt x="4051" y="180"/>
                                </a:lnTo>
                                <a:lnTo>
                                  <a:pt x="3934" y="100"/>
                                </a:lnTo>
                                <a:lnTo>
                                  <a:pt x="3825" y="40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4397 w 8864"/>
                              <a:gd name="T1" fmla="*/ 500 h 3280"/>
                              <a:gd name="T2" fmla="*/ 3747 w 8864"/>
                              <a:gd name="T3" fmla="*/ 500 h 3280"/>
                              <a:gd name="T4" fmla="*/ 3767 w 8864"/>
                              <a:gd name="T5" fmla="*/ 520 h 3280"/>
                              <a:gd name="T6" fmla="*/ 3784 w 8864"/>
                              <a:gd name="T7" fmla="*/ 540 h 3280"/>
                              <a:gd name="T8" fmla="*/ 3799 w 8864"/>
                              <a:gd name="T9" fmla="*/ 540 h 3280"/>
                              <a:gd name="T10" fmla="*/ 3814 w 8864"/>
                              <a:gd name="T11" fmla="*/ 560 h 3280"/>
                              <a:gd name="T12" fmla="*/ 3827 w 8864"/>
                              <a:gd name="T13" fmla="*/ 560 h 3280"/>
                              <a:gd name="T14" fmla="*/ 3838 w 8864"/>
                              <a:gd name="T15" fmla="*/ 580 h 3280"/>
                              <a:gd name="T16" fmla="*/ 3849 w 8864"/>
                              <a:gd name="T17" fmla="*/ 600 h 3280"/>
                              <a:gd name="T18" fmla="*/ 3860 w 8864"/>
                              <a:gd name="T19" fmla="*/ 620 h 3280"/>
                              <a:gd name="T20" fmla="*/ 3869 w 8864"/>
                              <a:gd name="T21" fmla="*/ 620 h 3280"/>
                              <a:gd name="T22" fmla="*/ 3879 w 8864"/>
                              <a:gd name="T23" fmla="*/ 640 h 3280"/>
                              <a:gd name="T24" fmla="*/ 3888 w 8864"/>
                              <a:gd name="T25" fmla="*/ 660 h 3280"/>
                              <a:gd name="T26" fmla="*/ 3897 w 8864"/>
                              <a:gd name="T27" fmla="*/ 680 h 3280"/>
                              <a:gd name="T28" fmla="*/ 3907 w 8864"/>
                              <a:gd name="T29" fmla="*/ 700 h 3280"/>
                              <a:gd name="T30" fmla="*/ 3917 w 8864"/>
                              <a:gd name="T31" fmla="*/ 720 h 3280"/>
                              <a:gd name="T32" fmla="*/ 3953 w 8864"/>
                              <a:gd name="T33" fmla="*/ 800 h 3280"/>
                              <a:gd name="T34" fmla="*/ 3996 w 8864"/>
                              <a:gd name="T35" fmla="*/ 880 h 3280"/>
                              <a:gd name="T36" fmla="*/ 4044 w 8864"/>
                              <a:gd name="T37" fmla="*/ 940 h 3280"/>
                              <a:gd name="T38" fmla="*/ 4099 w 8864"/>
                              <a:gd name="T39" fmla="*/ 1020 h 3280"/>
                              <a:gd name="T40" fmla="*/ 4160 w 8864"/>
                              <a:gd name="T41" fmla="*/ 1100 h 3280"/>
                              <a:gd name="T42" fmla="*/ 4227 w 8864"/>
                              <a:gd name="T43" fmla="*/ 1180 h 3280"/>
                              <a:gd name="T44" fmla="*/ 4299 w 8864"/>
                              <a:gd name="T45" fmla="*/ 1260 h 3280"/>
                              <a:gd name="T46" fmla="*/ 4376 w 8864"/>
                              <a:gd name="T47" fmla="*/ 1340 h 3280"/>
                              <a:gd name="T48" fmla="*/ 4459 w 8864"/>
                              <a:gd name="T49" fmla="*/ 1420 h 3280"/>
                              <a:gd name="T50" fmla="*/ 4546 w 8864"/>
                              <a:gd name="T51" fmla="*/ 1500 h 3280"/>
                              <a:gd name="T52" fmla="*/ 4639 w 8864"/>
                              <a:gd name="T53" fmla="*/ 1580 h 3280"/>
                              <a:gd name="T54" fmla="*/ 4736 w 8864"/>
                              <a:gd name="T55" fmla="*/ 1660 h 3280"/>
                              <a:gd name="T56" fmla="*/ 4837 w 8864"/>
                              <a:gd name="T57" fmla="*/ 1720 h 3280"/>
                              <a:gd name="T58" fmla="*/ 4942 w 8864"/>
                              <a:gd name="T59" fmla="*/ 1800 h 3280"/>
                              <a:gd name="T60" fmla="*/ 5051 w 8864"/>
                              <a:gd name="T61" fmla="*/ 1860 h 3280"/>
                              <a:gd name="T62" fmla="*/ 5164 w 8864"/>
                              <a:gd name="T63" fmla="*/ 1920 h 3280"/>
                              <a:gd name="T64" fmla="*/ 5281 w 8864"/>
                              <a:gd name="T65" fmla="*/ 2000 h 3280"/>
                              <a:gd name="T66" fmla="*/ 5401 w 8864"/>
                              <a:gd name="T67" fmla="*/ 2040 h 3280"/>
                              <a:gd name="T68" fmla="*/ 5524 w 8864"/>
                              <a:gd name="T69" fmla="*/ 2100 h 3280"/>
                              <a:gd name="T70" fmla="*/ 5649 w 8864"/>
                              <a:gd name="T71" fmla="*/ 2140 h 3280"/>
                              <a:gd name="T72" fmla="*/ 5748 w 8864"/>
                              <a:gd name="T73" fmla="*/ 2180 h 3280"/>
                              <a:gd name="T74" fmla="*/ 6014 w 8864"/>
                              <a:gd name="T75" fmla="*/ 2180 h 3280"/>
                              <a:gd name="T76" fmla="*/ 6093 w 8864"/>
                              <a:gd name="T77" fmla="*/ 2160 h 3280"/>
                              <a:gd name="T78" fmla="*/ 6168 w 8864"/>
                              <a:gd name="T79" fmla="*/ 2120 h 3280"/>
                              <a:gd name="T80" fmla="*/ 6240 w 8864"/>
                              <a:gd name="T81" fmla="*/ 2100 h 3280"/>
                              <a:gd name="T82" fmla="*/ 6308 w 8864"/>
                              <a:gd name="T83" fmla="*/ 2040 h 3280"/>
                              <a:gd name="T84" fmla="*/ 6373 w 8864"/>
                              <a:gd name="T85" fmla="*/ 2000 h 3280"/>
                              <a:gd name="T86" fmla="*/ 6436 w 8864"/>
                              <a:gd name="T87" fmla="*/ 1960 h 3280"/>
                              <a:gd name="T88" fmla="*/ 6496 w 8864"/>
                              <a:gd name="T89" fmla="*/ 1900 h 3280"/>
                              <a:gd name="T90" fmla="*/ 6554 w 8864"/>
                              <a:gd name="T91" fmla="*/ 1860 h 3280"/>
                              <a:gd name="T92" fmla="*/ 6572 w 8864"/>
                              <a:gd name="T93" fmla="*/ 1840 h 3280"/>
                              <a:gd name="T94" fmla="*/ 5900 w 8864"/>
                              <a:gd name="T95" fmla="*/ 1840 h 3280"/>
                              <a:gd name="T96" fmla="*/ 5784 w 8864"/>
                              <a:gd name="T97" fmla="*/ 1800 h 3280"/>
                              <a:gd name="T98" fmla="*/ 5662 w 8864"/>
                              <a:gd name="T99" fmla="*/ 1740 h 3280"/>
                              <a:gd name="T100" fmla="*/ 5535 w 8864"/>
                              <a:gd name="T101" fmla="*/ 1640 h 3280"/>
                              <a:gd name="T102" fmla="*/ 5403 w 8864"/>
                              <a:gd name="T103" fmla="*/ 1540 h 3280"/>
                              <a:gd name="T104" fmla="*/ 5267 w 8864"/>
                              <a:gd name="T105" fmla="*/ 1420 h 3280"/>
                              <a:gd name="T106" fmla="*/ 5129 w 8864"/>
                              <a:gd name="T107" fmla="*/ 1280 h 3280"/>
                              <a:gd name="T108" fmla="*/ 4989 w 8864"/>
                              <a:gd name="T109" fmla="*/ 1140 h 3280"/>
                              <a:gd name="T110" fmla="*/ 4849 w 8864"/>
                              <a:gd name="T111" fmla="*/ 980 h 3280"/>
                              <a:gd name="T112" fmla="*/ 4709 w 8864"/>
                              <a:gd name="T113" fmla="*/ 840 h 3280"/>
                              <a:gd name="T114" fmla="*/ 4571 w 8864"/>
                              <a:gd name="T115" fmla="*/ 680 h 3280"/>
                              <a:gd name="T116" fmla="*/ 4435 w 8864"/>
                              <a:gd name="T117" fmla="*/ 540 h 3280"/>
                              <a:gd name="T118" fmla="*/ 4397 w 8864"/>
                              <a:gd name="T119" fmla="*/ 5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4397" y="500"/>
                                </a:moveTo>
                                <a:lnTo>
                                  <a:pt x="3747" y="500"/>
                                </a:lnTo>
                                <a:lnTo>
                                  <a:pt x="3767" y="520"/>
                                </a:lnTo>
                                <a:lnTo>
                                  <a:pt x="3784" y="540"/>
                                </a:lnTo>
                                <a:lnTo>
                                  <a:pt x="3799" y="540"/>
                                </a:lnTo>
                                <a:lnTo>
                                  <a:pt x="3814" y="560"/>
                                </a:lnTo>
                                <a:lnTo>
                                  <a:pt x="3827" y="560"/>
                                </a:lnTo>
                                <a:lnTo>
                                  <a:pt x="3838" y="580"/>
                                </a:lnTo>
                                <a:lnTo>
                                  <a:pt x="3849" y="600"/>
                                </a:lnTo>
                                <a:lnTo>
                                  <a:pt x="3860" y="620"/>
                                </a:lnTo>
                                <a:lnTo>
                                  <a:pt x="3869" y="620"/>
                                </a:lnTo>
                                <a:lnTo>
                                  <a:pt x="3879" y="640"/>
                                </a:lnTo>
                                <a:lnTo>
                                  <a:pt x="3888" y="660"/>
                                </a:lnTo>
                                <a:lnTo>
                                  <a:pt x="3897" y="680"/>
                                </a:lnTo>
                                <a:lnTo>
                                  <a:pt x="3907" y="700"/>
                                </a:lnTo>
                                <a:lnTo>
                                  <a:pt x="3917" y="720"/>
                                </a:lnTo>
                                <a:lnTo>
                                  <a:pt x="3953" y="800"/>
                                </a:lnTo>
                                <a:lnTo>
                                  <a:pt x="3996" y="880"/>
                                </a:lnTo>
                                <a:lnTo>
                                  <a:pt x="4044" y="940"/>
                                </a:lnTo>
                                <a:lnTo>
                                  <a:pt x="4099" y="1020"/>
                                </a:lnTo>
                                <a:lnTo>
                                  <a:pt x="4160" y="1100"/>
                                </a:lnTo>
                                <a:lnTo>
                                  <a:pt x="4227" y="1180"/>
                                </a:lnTo>
                                <a:lnTo>
                                  <a:pt x="4299" y="1260"/>
                                </a:lnTo>
                                <a:lnTo>
                                  <a:pt x="4376" y="1340"/>
                                </a:lnTo>
                                <a:lnTo>
                                  <a:pt x="4459" y="1420"/>
                                </a:lnTo>
                                <a:lnTo>
                                  <a:pt x="4546" y="1500"/>
                                </a:lnTo>
                                <a:lnTo>
                                  <a:pt x="4639" y="1580"/>
                                </a:lnTo>
                                <a:lnTo>
                                  <a:pt x="4736" y="1660"/>
                                </a:lnTo>
                                <a:lnTo>
                                  <a:pt x="4837" y="1720"/>
                                </a:lnTo>
                                <a:lnTo>
                                  <a:pt x="4942" y="1800"/>
                                </a:lnTo>
                                <a:lnTo>
                                  <a:pt x="5051" y="1860"/>
                                </a:lnTo>
                                <a:lnTo>
                                  <a:pt x="5164" y="1920"/>
                                </a:lnTo>
                                <a:lnTo>
                                  <a:pt x="5281" y="2000"/>
                                </a:lnTo>
                                <a:lnTo>
                                  <a:pt x="5401" y="2040"/>
                                </a:lnTo>
                                <a:lnTo>
                                  <a:pt x="5524" y="2100"/>
                                </a:lnTo>
                                <a:lnTo>
                                  <a:pt x="5649" y="2140"/>
                                </a:lnTo>
                                <a:lnTo>
                                  <a:pt x="5748" y="2180"/>
                                </a:lnTo>
                                <a:lnTo>
                                  <a:pt x="6014" y="2180"/>
                                </a:lnTo>
                                <a:lnTo>
                                  <a:pt x="6093" y="2160"/>
                                </a:lnTo>
                                <a:lnTo>
                                  <a:pt x="6168" y="2120"/>
                                </a:lnTo>
                                <a:lnTo>
                                  <a:pt x="6240" y="2100"/>
                                </a:lnTo>
                                <a:lnTo>
                                  <a:pt x="6308" y="2040"/>
                                </a:lnTo>
                                <a:lnTo>
                                  <a:pt x="6373" y="2000"/>
                                </a:lnTo>
                                <a:lnTo>
                                  <a:pt x="6436" y="1960"/>
                                </a:lnTo>
                                <a:lnTo>
                                  <a:pt x="6496" y="1900"/>
                                </a:lnTo>
                                <a:lnTo>
                                  <a:pt x="6554" y="1860"/>
                                </a:lnTo>
                                <a:lnTo>
                                  <a:pt x="6572" y="1840"/>
                                </a:lnTo>
                                <a:lnTo>
                                  <a:pt x="5900" y="1840"/>
                                </a:lnTo>
                                <a:lnTo>
                                  <a:pt x="5784" y="1800"/>
                                </a:lnTo>
                                <a:lnTo>
                                  <a:pt x="5662" y="1740"/>
                                </a:lnTo>
                                <a:lnTo>
                                  <a:pt x="5535" y="1640"/>
                                </a:lnTo>
                                <a:lnTo>
                                  <a:pt x="5403" y="1540"/>
                                </a:lnTo>
                                <a:lnTo>
                                  <a:pt x="5267" y="1420"/>
                                </a:lnTo>
                                <a:lnTo>
                                  <a:pt x="5129" y="1280"/>
                                </a:lnTo>
                                <a:lnTo>
                                  <a:pt x="4989" y="1140"/>
                                </a:lnTo>
                                <a:lnTo>
                                  <a:pt x="4849" y="980"/>
                                </a:lnTo>
                                <a:lnTo>
                                  <a:pt x="4709" y="840"/>
                                </a:lnTo>
                                <a:lnTo>
                                  <a:pt x="4571" y="680"/>
                                </a:lnTo>
                                <a:lnTo>
                                  <a:pt x="4435" y="540"/>
                                </a:lnTo>
                                <a:lnTo>
                                  <a:pt x="4397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824 w 8864"/>
                              <a:gd name="T1" fmla="*/ 1980 h 3280"/>
                              <a:gd name="T2" fmla="*/ 1768 w 8864"/>
                              <a:gd name="T3" fmla="*/ 1980 h 3280"/>
                              <a:gd name="T4" fmla="*/ 1796 w 8864"/>
                              <a:gd name="T5" fmla="*/ 2000 h 3280"/>
                              <a:gd name="T6" fmla="*/ 1824 w 8864"/>
                              <a:gd name="T7" fmla="*/ 198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824" y="1980"/>
                                </a:moveTo>
                                <a:lnTo>
                                  <a:pt x="1768" y="1980"/>
                                </a:lnTo>
                                <a:lnTo>
                                  <a:pt x="1796" y="2000"/>
                                </a:lnTo>
                                <a:lnTo>
                                  <a:pt x="1824" y="1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974 w 8864"/>
                              <a:gd name="T1" fmla="*/ 1960 h 3280"/>
                              <a:gd name="T2" fmla="*/ 1633 w 8864"/>
                              <a:gd name="T3" fmla="*/ 1960 h 3280"/>
                              <a:gd name="T4" fmla="*/ 1661 w 8864"/>
                              <a:gd name="T5" fmla="*/ 1980 h 3280"/>
                              <a:gd name="T6" fmla="*/ 1918 w 8864"/>
                              <a:gd name="T7" fmla="*/ 1980 h 3280"/>
                              <a:gd name="T8" fmla="*/ 1974 w 8864"/>
                              <a:gd name="T9" fmla="*/ 19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974" y="1960"/>
                                </a:moveTo>
                                <a:lnTo>
                                  <a:pt x="1633" y="1960"/>
                                </a:lnTo>
                                <a:lnTo>
                                  <a:pt x="1661" y="1980"/>
                                </a:lnTo>
                                <a:lnTo>
                                  <a:pt x="1918" y="1980"/>
                                </a:lnTo>
                                <a:lnTo>
                                  <a:pt x="1974" y="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062 w 8864"/>
                              <a:gd name="T1" fmla="*/ 1160 h 3280"/>
                              <a:gd name="T2" fmla="*/ 6842 w 8864"/>
                              <a:gd name="T3" fmla="*/ 1160 h 3280"/>
                              <a:gd name="T4" fmla="*/ 6792 w 8864"/>
                              <a:gd name="T5" fmla="*/ 1180 h 3280"/>
                              <a:gd name="T6" fmla="*/ 6699 w 8864"/>
                              <a:gd name="T7" fmla="*/ 1220 h 3280"/>
                              <a:gd name="T8" fmla="*/ 6613 w 8864"/>
                              <a:gd name="T9" fmla="*/ 1260 h 3280"/>
                              <a:gd name="T10" fmla="*/ 6535 w 8864"/>
                              <a:gd name="T11" fmla="*/ 1340 h 3280"/>
                              <a:gd name="T12" fmla="*/ 6498 w 8864"/>
                              <a:gd name="T13" fmla="*/ 1360 h 3280"/>
                              <a:gd name="T14" fmla="*/ 6428 w 8864"/>
                              <a:gd name="T15" fmla="*/ 1440 h 3280"/>
                              <a:gd name="T16" fmla="*/ 6364 w 8864"/>
                              <a:gd name="T17" fmla="*/ 1520 h 3280"/>
                              <a:gd name="T18" fmla="*/ 6305 w 8864"/>
                              <a:gd name="T19" fmla="*/ 1600 h 3280"/>
                              <a:gd name="T20" fmla="*/ 6250 w 8864"/>
                              <a:gd name="T21" fmla="*/ 1680 h 3280"/>
                              <a:gd name="T22" fmla="*/ 6223 w 8864"/>
                              <a:gd name="T23" fmla="*/ 1700 h 3280"/>
                              <a:gd name="T24" fmla="*/ 6198 w 8864"/>
                              <a:gd name="T25" fmla="*/ 1740 h 3280"/>
                              <a:gd name="T26" fmla="*/ 6108 w 8864"/>
                              <a:gd name="T27" fmla="*/ 1800 h 3280"/>
                              <a:gd name="T28" fmla="*/ 6008 w 8864"/>
                              <a:gd name="T29" fmla="*/ 1840 h 3280"/>
                              <a:gd name="T30" fmla="*/ 6572 w 8864"/>
                              <a:gd name="T31" fmla="*/ 1840 h 3280"/>
                              <a:gd name="T32" fmla="*/ 6610 w 8864"/>
                              <a:gd name="T33" fmla="*/ 1800 h 3280"/>
                              <a:gd name="T34" fmla="*/ 6665 w 8864"/>
                              <a:gd name="T35" fmla="*/ 1760 h 3280"/>
                              <a:gd name="T36" fmla="*/ 6719 w 8864"/>
                              <a:gd name="T37" fmla="*/ 1700 h 3280"/>
                              <a:gd name="T38" fmla="*/ 6772 w 8864"/>
                              <a:gd name="T39" fmla="*/ 1680 h 3280"/>
                              <a:gd name="T40" fmla="*/ 6824 w 8864"/>
                              <a:gd name="T41" fmla="*/ 1640 h 3280"/>
                              <a:gd name="T42" fmla="*/ 6930 w 8864"/>
                              <a:gd name="T43" fmla="*/ 1600 h 3280"/>
                              <a:gd name="T44" fmla="*/ 7682 w 8864"/>
                              <a:gd name="T45" fmla="*/ 1600 h 3280"/>
                              <a:gd name="T46" fmla="*/ 7555 w 8864"/>
                              <a:gd name="T47" fmla="*/ 1480 h 3280"/>
                              <a:gd name="T48" fmla="*/ 7304 w 8864"/>
                              <a:gd name="T49" fmla="*/ 1280 h 3280"/>
                              <a:gd name="T50" fmla="*/ 7181 w 8864"/>
                              <a:gd name="T51" fmla="*/ 1220 h 3280"/>
                              <a:gd name="T52" fmla="*/ 7062 w 8864"/>
                              <a:gd name="T53" fmla="*/ 11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062" y="1160"/>
                                </a:moveTo>
                                <a:lnTo>
                                  <a:pt x="6842" y="1160"/>
                                </a:lnTo>
                                <a:lnTo>
                                  <a:pt x="6792" y="1180"/>
                                </a:lnTo>
                                <a:lnTo>
                                  <a:pt x="6699" y="1220"/>
                                </a:lnTo>
                                <a:lnTo>
                                  <a:pt x="6613" y="1260"/>
                                </a:lnTo>
                                <a:lnTo>
                                  <a:pt x="6535" y="1340"/>
                                </a:lnTo>
                                <a:lnTo>
                                  <a:pt x="6498" y="1360"/>
                                </a:lnTo>
                                <a:lnTo>
                                  <a:pt x="6428" y="1440"/>
                                </a:lnTo>
                                <a:lnTo>
                                  <a:pt x="6364" y="1520"/>
                                </a:lnTo>
                                <a:lnTo>
                                  <a:pt x="6305" y="1600"/>
                                </a:lnTo>
                                <a:lnTo>
                                  <a:pt x="6250" y="1680"/>
                                </a:lnTo>
                                <a:lnTo>
                                  <a:pt x="6223" y="1700"/>
                                </a:lnTo>
                                <a:lnTo>
                                  <a:pt x="6198" y="1740"/>
                                </a:lnTo>
                                <a:lnTo>
                                  <a:pt x="6108" y="1800"/>
                                </a:lnTo>
                                <a:lnTo>
                                  <a:pt x="6008" y="1840"/>
                                </a:lnTo>
                                <a:lnTo>
                                  <a:pt x="6572" y="1840"/>
                                </a:lnTo>
                                <a:lnTo>
                                  <a:pt x="6610" y="1800"/>
                                </a:lnTo>
                                <a:lnTo>
                                  <a:pt x="6665" y="1760"/>
                                </a:lnTo>
                                <a:lnTo>
                                  <a:pt x="6719" y="1700"/>
                                </a:lnTo>
                                <a:lnTo>
                                  <a:pt x="6772" y="1680"/>
                                </a:lnTo>
                                <a:lnTo>
                                  <a:pt x="6824" y="1640"/>
                                </a:lnTo>
                                <a:lnTo>
                                  <a:pt x="6930" y="1600"/>
                                </a:lnTo>
                                <a:lnTo>
                                  <a:pt x="7682" y="1600"/>
                                </a:lnTo>
                                <a:lnTo>
                                  <a:pt x="7555" y="1480"/>
                                </a:lnTo>
                                <a:lnTo>
                                  <a:pt x="7304" y="1280"/>
                                </a:lnTo>
                                <a:lnTo>
                                  <a:pt x="7181" y="1220"/>
                                </a:lnTo>
                                <a:lnTo>
                                  <a:pt x="7062" y="1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E6C4A" id="Group 1" o:spid="_x0000_s1026" style="position:absolute;margin-left:6.7pt;margin-top:-136.8pt;width:443.2pt;height:164pt;z-index:-251655168" coordsize="8864,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">
              <v:group id="Group 2" o:spid="_x0000_s1027" style="position:absolute;width:8864;height:3280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" path="m7682,1600r-627,l7132,1620r80,40l7295,1700r87,60l7472,1840r92,60l7658,2000r97,80l7853,2180r100,100l8054,2400r101,100l8360,2740r102,100l8665,3080r100,100l8863,3280r-14,-20l8819,3200r-44,-80l8719,3020r-69,-120l8571,2780r-89,-140l8385,2480,8280,2340,8169,2180,8052,2020,7931,1880,7808,1740,7682,1600xe" fillcolor="#d9d9da" stroked="f">
                  <v:path arrowok="t" o:connecttype="custom" o:connectlocs="7682,1600;7055,1600;7132,1620;7212,1660;7295,1700;7382,1760;7472,1840;7564,1900;7658,2000;7755,2080;7853,2180;7953,2280;8054,2400;8155,2500;8360,2740;8462,2840;8665,3080;8765,3180;8863,3280;8849,3260;8819,3200;8775,3120;8719,3020;8650,2900;8571,2780;8482,2640;8385,2480;8280,2340;8169,2180;8052,2020;7931,1880;7808,1740;7682,1600" o:connectangles="0,0,0,0,0,0,0,0,0,0,0,0,0,0,0,0,0,0,0,0,0,0,0,0,0,0,0,0,0,0,0,0,0"/>
                </v:shape>
                <v:shape id="Freeform 4" o:spid="_x0000_s1029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" path="m3725,r-73,l3574,20r-81,40l3407,120r-88,60l3229,240r-92,100l3045,420,2860,620r-90,120l2681,840r-86,100l2512,1060r-78,100l2360,1240r-69,100l2229,1420r-56,60l2125,1540r-37,40l2051,1600r-36,40l1943,1680r-35,l1872,1700r-35,l1801,1720r-460,l1323,1740r-37,l1268,1760r-37,l1212,1780r-18,l1175,1800r-19,l1119,1840r-19,l1062,1880r-46,20l962,1960r-60,40l837,2060r-70,60l695,2200r-74,60l472,2420r-72,60l330,2560r-67,80l202,2700r-55,80l99,2840r-40,60l28,2960,8,3000,,3040r41,-40l88,2960r52,-40l197,2860r61,-40l389,2700r69,-60l529,2560,817,2320r71,-60l957,2200r66,-40l1087,2120r60,-40l1203,2040r102,-40l1352,1980r44,-20l1974,1960r57,-20l2142,1880r109,-60l2359,1740r105,-80l2566,1560r100,-100l2764,1340r96,-100l2953,1140r90,-120l3131,920r84,-100l3297,740r80,-80l3453,600r73,-60l3596,500r801,l4302,400,4174,280,4051,180,3934,100,3825,40,3725,xe" fillcolor="#d9d9da" stroked="f">
                  <v:path arrowok="t" o:connecttype="custom" o:connectlocs="3652,0;3493,60;3319,180;3137,340;2860,620;2681,840;2512,1060;2360,1240;2229,1420;2125,1540;2051,1600;1943,1680;1872,1700;1801,1720;1323,1740;1268,1760;1212,1780;1175,1800;1119,1840;1062,1880;962,1960;837,2060;695,2200;472,2420;330,2560;202,2700;99,2840;28,2960;0,3040;88,2960;197,2860;389,2700;529,2560;888,2260;1023,2160;1147,2080;1305,2000;1396,1960;2031,1940;2251,1820;2464,1660;2666,1460;2860,1240;3043,1020;3215,820;3377,660;3526,540;4397,500;4174,280;3934,100;3725,0" o:connectangles="0,0,0,0,0,0,0,0,0,0,0,0,0,0,0,0,0,0,0,0,0,0,0,0,0,0,0,0,0,0,0,0,0,0,0,0,0,0,0,0,0,0,0,0,0,0,0,0,0,0,0"/>
                </v:shape>
                <v:shape id="Freeform 5" o:spid="_x0000_s1030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" path="m4397,500r-650,l3767,520r17,20l3799,540r15,20l3827,560r11,20l3849,600r11,20l3869,620r10,20l3888,660r9,20l3907,700r10,20l3953,800r43,80l4044,940r55,80l4160,1100r67,80l4299,1260r77,80l4459,1420r87,80l4639,1580r97,80l4837,1720r105,80l5051,1860r113,60l5281,2000r120,40l5524,2100r125,40l5748,2180r266,l6093,2160r75,-40l6240,2100r68,-60l6373,2000r63,-40l6496,1900r58,-40l6572,1840r-672,l5784,1800r-122,-60l5535,1640,5403,1540,5267,1420,5129,1280,4989,1140,4849,980,4709,840,4571,680,4435,540r-38,-40xe" fillcolor="#d9d9da" stroked="f">
                  <v:path arrowok="t" o:connecttype="custom" o:connectlocs="4397,500;3747,500;3767,520;3784,540;3799,540;3814,560;3827,560;3838,580;3849,600;3860,620;3869,620;3879,640;3888,660;3897,680;3907,700;3917,720;3953,800;3996,880;4044,940;4099,1020;4160,1100;4227,1180;4299,1260;4376,1340;4459,1420;4546,1500;4639,1580;4736,1660;4837,1720;4942,1800;5051,1860;5164,1920;5281,2000;5401,2040;5524,2100;5649,2140;5748,2180;6014,2180;6093,2160;6168,2120;6240,2100;6308,2040;6373,2000;6436,1960;6496,1900;6554,1860;6572,1840;5900,1840;5784,1800;5662,1740;5535,1640;5403,1540;5267,1420;5129,1280;4989,1140;4849,980;4709,840;4571,680;4435,540;4397,500" o:connectangles="0,0,0,0,0,0,0,0,0,0,0,0,0,0,0,0,0,0,0,0,0,0,0,0,0,0,0,0,0,0,0,0,0,0,0,0,0,0,0,0,0,0,0,0,0,0,0,0,0,0,0,0,0,0,0,0,0,0,0,0"/>
                </v:shape>
                <v:shape id="Freeform 6" o:spid="_x0000_s1031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" path="m1824,1980r-56,l1796,2000r28,-20xe" fillcolor="#d9d9da" stroked="f">
                  <v:path arrowok="t" o:connecttype="custom" o:connectlocs="1824,1980;1768,1980;1796,2000;1824,1980" o:connectangles="0,0,0,0"/>
                </v:shape>
                <v:shape id="Freeform 7" o:spid="_x0000_s1032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" path="m1974,1960r-341,l1661,1980r257,l1974,1960xe" fillcolor="#d9d9da" stroked="f">
                  <v:path arrowok="t" o:connecttype="custom" o:connectlocs="1974,1960;1633,1960;1661,1980;1918,1980;1974,1960" o:connectangles="0,0,0,0,0"/>
                </v:shape>
                <v:shape id="Freeform 8" o:spid="_x0000_s1033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" path="m7062,1160r-220,l6792,1180r-93,40l6613,1260r-78,80l6498,1360r-70,80l6364,1520r-59,80l6250,1680r-27,20l6198,1740r-90,60l6008,1840r564,l6610,1800r55,-40l6719,1700r53,-20l6824,1640r106,-40l7682,1600,7555,1480,7304,1280r-123,-60l7062,1160xe" fillcolor="#d9d9da" stroked="f">
                  <v:path arrowok="t" o:connecttype="custom" o:connectlocs="7062,1160;6842,1160;6792,1180;6699,1220;6613,1260;6535,1340;6498,1360;6428,1440;6364,1520;6305,1600;6250,1680;6223,1700;6198,1740;6108,1800;6008,1840;6572,1840;6610,1800;6665,1760;6719,1700;6772,1680;6824,1640;6930,1600;7682,1600;7555,1480;7304,1280;7181,1220;7062,1160" o:connectangles="0,0,0,0,0,0,0,0,0,0,0,0,0,0,0,0,0,0,0,0,0,0,0,0,0,0,0"/>
                </v:shape>
              </v:group>
              <v:group id="Group 9" o:spid="_x0000_s1034" style="position:absolute;width:8864;height:3280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0" o:spid="_x0000_s1035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" path="m7682,1600r-627,l7132,1620r80,40l7295,1700r87,60l7472,1840r92,60l7658,2000r97,80l7853,2180r100,100l8054,2400r101,100l8360,2740r102,100l8665,3080r100,100l8863,3280r-14,-20l8819,3200r-44,-80l8719,3020r-69,-120l8571,2780r-89,-140l8385,2480,8280,2340,8169,2180,8052,2020,7931,1880,7808,1740,7682,1600xe" fillcolor="#f4f4f4" stroked="f">
                  <v:path arrowok="t" o:connecttype="custom" o:connectlocs="7682,1600;7055,1600;7132,1620;7212,1660;7295,1700;7382,1760;7472,1840;7564,1900;7658,2000;7755,2080;7853,2180;7953,2280;8054,2400;8155,2500;8360,2740;8462,2840;8665,3080;8765,3180;8863,3280;8849,3260;8819,3200;8775,3120;8719,3020;8650,2900;8571,2780;8482,2640;8385,2480;8280,2340;8169,2180;8052,2020;7931,1880;7808,1740;7682,1600" o:connectangles="0,0,0,0,0,0,0,0,0,0,0,0,0,0,0,0,0,0,0,0,0,0,0,0,0,0,0,0,0,0,0,0,0"/>
                </v:shape>
                <v:shape id="Freeform 11" o:spid="_x0000_s1036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" path="m3725,r-73,l3574,20r-81,40l3407,120r-88,60l3229,240r-92,100l3045,420,2860,620r-90,120l2681,840r-86,100l2512,1060r-78,100l2360,1240r-69,100l2229,1420r-56,60l2125,1540r-37,40l2051,1600r-36,40l1943,1680r-35,l1872,1700r-35,l1801,1720r-460,l1323,1740r-37,l1268,1760r-37,l1212,1780r-18,l1175,1800r-19,l1119,1840r-19,l1062,1880r-46,20l962,1960r-60,40l837,2060r-70,60l695,2200r-74,60l472,2420r-72,60l330,2560r-67,80l202,2700r-55,80l99,2840r-40,60l28,2960,8,3000,,3040r41,-40l88,2960r52,-40l197,2860r61,-40l389,2700r69,-60l529,2560,817,2320r71,-60l957,2200r66,-40l1087,2120r60,-40l1203,2040r102,-40l1352,1980r44,-20l1974,1960r57,-20l2142,1880r109,-60l2359,1740r105,-80l2566,1560r100,-100l2764,1340r96,-100l2953,1140r90,-120l3131,920r84,-100l3297,740r80,-80l3453,600r73,-60l3596,500r801,l4302,400,4174,280,4051,180,3934,100,3825,40,3725,xe" fillcolor="#f4f4f4" stroked="f">
                  <v:path arrowok="t" o:connecttype="custom" o:connectlocs="3652,0;3493,60;3319,180;3137,340;2860,620;2681,840;2512,1060;2360,1240;2229,1420;2125,1540;2051,1600;1943,1680;1872,1700;1801,1720;1323,1740;1268,1760;1212,1780;1175,1800;1119,1840;1062,1880;962,1960;837,2060;695,2200;472,2420;330,2560;202,2700;99,2840;28,2960;0,3040;88,2960;197,2860;389,2700;529,2560;888,2260;1023,2160;1147,2080;1305,2000;1396,1960;2031,1940;2251,1820;2464,1660;2666,1460;2860,1240;3043,1020;3215,820;3377,660;3526,540;4397,500;4174,280;3934,100;3725,0" o:connectangles="0,0,0,0,0,0,0,0,0,0,0,0,0,0,0,0,0,0,0,0,0,0,0,0,0,0,0,0,0,0,0,0,0,0,0,0,0,0,0,0,0,0,0,0,0,0,0,0,0,0,0"/>
                </v:shape>
                <v:shape id="Freeform 12" o:spid="_x0000_s1037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r9evgAAANsAAAAPAAAAZHJzL2Rvd25yZXYueG1sRE9Li8Iw&#10;EL4L/ocwgjebVkG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P9+v16+AAAA2wAAAA8AAAAAAAAA&#10;AAAAAAAABwIAAGRycy9kb3ducmV2LnhtbFBLBQYAAAAAAwADALcAAADyAgAAAAA=&#10;" path="m4397,500r-650,l3767,520r17,20l3799,540r15,20l3827,560r11,20l3849,600r11,20l3869,620r10,20l3888,660r9,20l3907,700r10,20l3953,800r43,80l4044,940r55,80l4160,1100r67,80l4299,1260r77,80l4459,1420r87,80l4639,1580r97,80l4837,1720r105,80l5051,1860r113,60l5281,2000r120,40l5524,2100r125,40l5748,2180r266,l6093,2160r75,-40l6240,2100r68,-60l6373,2000r63,-40l6496,1900r58,-40l6572,1840r-672,l5784,1800r-122,-60l5535,1640,5403,1540,5267,1420,5129,1280,4989,1140,4849,980,4709,840,4571,680,4435,540r-38,-40xe" fillcolor="#f4f4f4" stroked="f">
                  <v:path arrowok="t" o:connecttype="custom" o:connectlocs="4397,500;3747,500;3767,520;3784,540;3799,540;3814,560;3827,560;3838,580;3849,600;3860,620;3869,620;3879,640;3888,660;3897,680;3907,700;3917,720;3953,800;3996,880;4044,940;4099,1020;4160,1100;4227,1180;4299,1260;4376,1340;4459,1420;4546,1500;4639,1580;4736,1660;4837,1720;4942,1800;5051,1860;5164,1920;5281,2000;5401,2040;5524,2100;5649,2140;5748,2180;6014,2180;6093,2160;6168,2120;6240,2100;6308,2040;6373,2000;6436,1960;6496,1900;6554,1860;6572,1840;5900,1840;5784,1800;5662,1740;5535,1640;5403,1540;5267,1420;5129,1280;4989,1140;4849,980;4709,840;4571,680;4435,540;4397,500" o:connectangles="0,0,0,0,0,0,0,0,0,0,0,0,0,0,0,0,0,0,0,0,0,0,0,0,0,0,0,0,0,0,0,0,0,0,0,0,0,0,0,0,0,0,0,0,0,0,0,0,0,0,0,0,0,0,0,0,0,0,0,0"/>
                </v:shape>
                <v:shape id="Freeform 13" o:spid="_x0000_s1038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ycqvgAAANsAAAAPAAAAZHJzL2Rvd25yZXYueG1sRE9Li8Iw&#10;EL4L/ocwgjebVkS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HCXJyq+AAAA2wAAAA8AAAAAAAAA&#10;AAAAAAAABwIAAGRycy9kb3ducmV2LnhtbFBLBQYAAAAAAwADALcAAADyAgAAAAA=&#10;" path="m1824,1980r-56,l1796,2000r28,-20xe" fillcolor="#f4f4f4" stroked="f">
                  <v:path arrowok="t" o:connecttype="custom" o:connectlocs="1824,1980;1768,1980;1796,2000;1824,1980" o:connectangles="0,0,0,0"/>
                </v:shape>
                <v:shape id="Freeform 14" o:spid="_x0000_s1039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4KxvgAAANsAAAAPAAAAZHJzL2Rvd25yZXYueG1sRE9Li8Iw&#10;EL4L/ocwgjebVlC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B/bgrG+AAAA2wAAAA8AAAAAAAAA&#10;AAAAAAAABwIAAGRycy9kb3ducmV2LnhtbFBLBQYAAAAAAwADALcAAADyAgAAAAA=&#10;" path="m1974,1960r-341,l1661,1980r257,l1974,1960xe" fillcolor="#f4f4f4" stroked="f">
                  <v:path arrowok="t" o:connecttype="custom" o:connectlocs="1974,1960;1633,1960;1661,1980;1918,1980;1974,1960" o:connectangles="0,0,0,0,0"/>
                </v:shape>
                <v:shape id="Freeform 15" o:spid="_x0000_s1040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" path="m7062,1160r-220,l6792,1180r-93,40l6613,1260r-78,80l6498,1360r-70,80l6364,1520r-59,80l6250,1680r-27,20l6198,1740r-90,60l6008,1840r564,l6610,1800r55,-40l6719,1700r53,-20l6824,1640r106,-40l7682,1600,7555,1480,7304,1280r-123,-60l7062,1160xe" fillcolor="#f4f4f4" stroked="f">
                  <v:path arrowok="t" o:connecttype="custom" o:connectlocs="7062,1160;6842,1160;6792,1180;6699,1220;6613,1260;6535,1340;6498,1360;6428,1440;6364,1520;6305,1600;6250,1680;6223,1700;6198,1740;6108,1800;6008,1840;6572,1840;6610,1800;6665,1760;6719,1700;6772,1680;6824,1640;6930,1600;7682,1600;7555,1480;7304,1280;7181,1220;7062,1160" o:connectangles="0,0,0,0,0,0,0,0,0,0,0,0,0,0,0,0,0,0,0,0,0,0,0,0,0,0,0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A2" w:rsidRPr="008861A2" w:rsidRDefault="008861A2">
    <w:pPr>
      <w:pStyle w:val="Fuzeile"/>
      <w:rPr>
        <w:sz w:val="18"/>
        <w:szCs w:val="18"/>
      </w:rPr>
    </w:pPr>
    <w:r w:rsidRPr="008861A2">
      <w:rPr>
        <w:sz w:val="18"/>
        <w:szCs w:val="18"/>
      </w:rPr>
      <w:t>a_dathe@bbs2osterode.de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41" w:rsidRDefault="00284441" w:rsidP="00E03631">
      <w:r>
        <w:separator/>
      </w:r>
    </w:p>
  </w:footnote>
  <w:footnote w:type="continuationSeparator" w:id="0">
    <w:p w:rsidR="00284441" w:rsidRDefault="00284441" w:rsidP="00E03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E1D" w:rsidRDefault="00DA3648" w:rsidP="004C4E1D">
    <w:pPr>
      <w:spacing w:line="242" w:lineRule="auto"/>
      <w:rPr>
        <w:rFonts w:ascii="Calibri" w:hAnsi="Calibri"/>
        <w:i/>
        <w:color w:val="151616"/>
        <w:w w:val="97"/>
        <w:sz w:val="31"/>
      </w:rPr>
    </w:pPr>
    <w:r>
      <w:rPr>
        <w:rFonts w:ascii="Helvetica" w:hAnsi="Helvetica" w:cs="Helvetica"/>
        <w:noProof/>
        <w:sz w:val="24"/>
        <w:szCs w:val="24"/>
        <w:lang w:eastAsia="de-DE"/>
      </w:rPr>
      <w:drawing>
        <wp:anchor distT="0" distB="0" distL="114300" distR="114300" simplePos="0" relativeHeight="251663360" behindDoc="0" locked="0" layoutInCell="1" allowOverlap="1" wp14:anchorId="22066F3D" wp14:editId="6BE63AA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504950" cy="901065"/>
          <wp:effectExtent l="0" t="0" r="0" b="0"/>
          <wp:wrapThrough wrapText="bothSides">
            <wp:wrapPolygon edited="0">
              <wp:start x="0" y="0"/>
              <wp:lineTo x="0" y="21006"/>
              <wp:lineTo x="21327" y="21006"/>
              <wp:lineTo x="21327" y="0"/>
              <wp:lineTo x="0" y="0"/>
            </wp:wrapPolygon>
          </wp:wrapThrough>
          <wp:docPr id="1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E1D">
      <w:rPr>
        <w:rFonts w:ascii="Calibri" w:hAnsi="Calibri"/>
        <w:i/>
        <w:color w:val="151616"/>
        <w:w w:val="105"/>
        <w:sz w:val="31"/>
      </w:rPr>
      <w:t>Berufsbildende</w:t>
    </w:r>
    <w:r w:rsidR="004C4E1D">
      <w:rPr>
        <w:rFonts w:ascii="Calibri" w:hAnsi="Calibri"/>
        <w:i/>
        <w:color w:val="151616"/>
        <w:spacing w:val="-22"/>
        <w:w w:val="105"/>
        <w:sz w:val="31"/>
      </w:rPr>
      <w:t xml:space="preserve"> </w:t>
    </w:r>
    <w:r w:rsidR="004C4E1D">
      <w:rPr>
        <w:rFonts w:ascii="Calibri" w:hAnsi="Calibri"/>
        <w:i/>
        <w:color w:val="151616"/>
        <w:w w:val="105"/>
        <w:sz w:val="31"/>
      </w:rPr>
      <w:t>Schulen</w:t>
    </w:r>
    <w:r w:rsidR="004C4E1D">
      <w:rPr>
        <w:rFonts w:ascii="Calibri" w:hAnsi="Calibri"/>
        <w:i/>
        <w:color w:val="151616"/>
        <w:spacing w:val="-21"/>
        <w:w w:val="105"/>
        <w:sz w:val="31"/>
      </w:rPr>
      <w:t xml:space="preserve"> </w:t>
    </w:r>
    <w:r w:rsidR="004C4E1D">
      <w:rPr>
        <w:rFonts w:ascii="Calibri" w:hAnsi="Calibri"/>
        <w:i/>
        <w:color w:val="151616"/>
        <w:w w:val="105"/>
        <w:sz w:val="31"/>
      </w:rPr>
      <w:t>II</w:t>
    </w:r>
  </w:p>
  <w:p w:rsidR="004C4E1D" w:rsidRDefault="004C4E1D" w:rsidP="004C4E1D">
    <w:pPr>
      <w:spacing w:line="242" w:lineRule="auto"/>
      <w:rPr>
        <w:rFonts w:ascii="Calibri" w:hAnsi="Calibri"/>
        <w:i/>
        <w:color w:val="151616"/>
        <w:spacing w:val="24"/>
        <w:w w:val="111"/>
        <w:sz w:val="31"/>
      </w:rPr>
    </w:pPr>
    <w:r>
      <w:rPr>
        <w:rFonts w:ascii="Calibri" w:hAnsi="Calibri"/>
        <w:i/>
        <w:color w:val="151616"/>
        <w:w w:val="105"/>
        <w:sz w:val="31"/>
      </w:rPr>
      <w:t>Osterode</w:t>
    </w:r>
    <w:r>
      <w:rPr>
        <w:rFonts w:ascii="Calibri" w:hAnsi="Calibri"/>
        <w:i/>
        <w:color w:val="151616"/>
        <w:spacing w:val="-18"/>
        <w:w w:val="105"/>
        <w:sz w:val="31"/>
      </w:rPr>
      <w:t xml:space="preserve"> </w:t>
    </w:r>
    <w:r>
      <w:rPr>
        <w:rFonts w:ascii="Calibri" w:hAnsi="Calibri"/>
        <w:i/>
        <w:color w:val="151616"/>
        <w:w w:val="105"/>
        <w:sz w:val="31"/>
      </w:rPr>
      <w:t>am</w:t>
    </w:r>
    <w:r>
      <w:rPr>
        <w:rFonts w:ascii="Calibri" w:hAnsi="Calibri"/>
        <w:i/>
        <w:color w:val="151616"/>
        <w:spacing w:val="-18"/>
        <w:w w:val="105"/>
        <w:sz w:val="31"/>
      </w:rPr>
      <w:t xml:space="preserve"> </w:t>
    </w:r>
    <w:r>
      <w:rPr>
        <w:rFonts w:ascii="Calibri" w:hAnsi="Calibri"/>
        <w:i/>
        <w:color w:val="151616"/>
        <w:w w:val="105"/>
        <w:sz w:val="31"/>
      </w:rPr>
      <w:t>Harz</w:t>
    </w:r>
  </w:p>
  <w:p w:rsidR="004C4E1D" w:rsidRDefault="004C4E1D" w:rsidP="004C4E1D">
    <w:pPr>
      <w:spacing w:line="242" w:lineRule="auto"/>
      <w:rPr>
        <w:rFonts w:ascii="Calibri" w:hAnsi="Calibri"/>
        <w:i/>
        <w:color w:val="151616"/>
        <w:spacing w:val="27"/>
        <w:w w:val="105"/>
        <w:sz w:val="25"/>
      </w:rPr>
    </w:pPr>
    <w:r>
      <w:rPr>
        <w:rFonts w:ascii="Calibri" w:hAnsi="Calibri"/>
        <w:i/>
        <w:color w:val="151616"/>
        <w:w w:val="105"/>
        <w:sz w:val="25"/>
      </w:rPr>
      <w:t>Regionales</w:t>
    </w:r>
    <w:r>
      <w:rPr>
        <w:rFonts w:ascii="Calibri" w:hAnsi="Calibri"/>
        <w:i/>
        <w:color w:val="151616"/>
        <w:spacing w:val="-26"/>
        <w:w w:val="105"/>
        <w:sz w:val="25"/>
      </w:rPr>
      <w:t xml:space="preserve"> </w:t>
    </w:r>
    <w:r>
      <w:rPr>
        <w:rFonts w:ascii="Calibri" w:hAnsi="Calibri"/>
        <w:i/>
        <w:color w:val="151616"/>
        <w:spacing w:val="-1"/>
        <w:w w:val="105"/>
        <w:sz w:val="25"/>
      </w:rPr>
      <w:t>Kompetenzzentrum</w:t>
    </w:r>
  </w:p>
  <w:p w:rsidR="004C4E1D" w:rsidRDefault="004C4E1D" w:rsidP="004C4E1D">
    <w:pPr>
      <w:spacing w:line="242" w:lineRule="auto"/>
      <w:rPr>
        <w:rFonts w:ascii="Calibri" w:eastAsia="Calibri" w:hAnsi="Calibri" w:cs="Calibri"/>
        <w:sz w:val="25"/>
        <w:szCs w:val="25"/>
      </w:rPr>
    </w:pPr>
    <w:r>
      <w:rPr>
        <w:rFonts w:ascii="Calibri" w:hAnsi="Calibri"/>
        <w:i/>
        <w:color w:val="151616"/>
        <w:w w:val="105"/>
        <w:sz w:val="25"/>
      </w:rPr>
      <w:t>des</w:t>
    </w:r>
    <w:r>
      <w:rPr>
        <w:rFonts w:ascii="Calibri" w:hAnsi="Calibri"/>
        <w:i/>
        <w:color w:val="151616"/>
        <w:spacing w:val="-22"/>
        <w:w w:val="105"/>
        <w:sz w:val="25"/>
      </w:rPr>
      <w:t xml:space="preserve"> </w:t>
    </w:r>
    <w:r>
      <w:rPr>
        <w:rFonts w:ascii="Calibri" w:hAnsi="Calibri"/>
        <w:i/>
        <w:color w:val="151616"/>
        <w:w w:val="105"/>
        <w:sz w:val="25"/>
      </w:rPr>
      <w:t>Landkreises</w:t>
    </w:r>
    <w:r>
      <w:rPr>
        <w:rFonts w:ascii="Calibri" w:hAnsi="Calibri"/>
        <w:i/>
        <w:color w:val="151616"/>
        <w:spacing w:val="-22"/>
        <w:w w:val="105"/>
        <w:sz w:val="25"/>
      </w:rPr>
      <w:t xml:space="preserve"> </w:t>
    </w:r>
    <w:r>
      <w:rPr>
        <w:rFonts w:ascii="Calibri" w:hAnsi="Calibri"/>
        <w:i/>
        <w:color w:val="151616"/>
        <w:w w:val="105"/>
        <w:sz w:val="25"/>
      </w:rPr>
      <w:t>Göttingen</w:t>
    </w:r>
  </w:p>
  <w:p w:rsidR="004C4E1D" w:rsidRDefault="004C4E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448"/>
    <w:multiLevelType w:val="hybridMultilevel"/>
    <w:tmpl w:val="7284A41E"/>
    <w:lvl w:ilvl="0" w:tplc="369A009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3DE5AFB"/>
    <w:multiLevelType w:val="hybridMultilevel"/>
    <w:tmpl w:val="48FC79BA"/>
    <w:lvl w:ilvl="0" w:tplc="FBD832DA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F43144C"/>
    <w:multiLevelType w:val="hybridMultilevel"/>
    <w:tmpl w:val="49A6E0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A64CF"/>
    <w:multiLevelType w:val="hybridMultilevel"/>
    <w:tmpl w:val="EEAA7EA8"/>
    <w:lvl w:ilvl="0" w:tplc="8B162FD8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C3DE2"/>
    <w:multiLevelType w:val="hybridMultilevel"/>
    <w:tmpl w:val="46882B52"/>
    <w:lvl w:ilvl="0" w:tplc="3F88BD4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74755B0"/>
    <w:multiLevelType w:val="hybridMultilevel"/>
    <w:tmpl w:val="FC2CEE74"/>
    <w:lvl w:ilvl="0" w:tplc="8B162FD8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15EDD"/>
    <w:multiLevelType w:val="hybridMultilevel"/>
    <w:tmpl w:val="23EEA40C"/>
    <w:lvl w:ilvl="0" w:tplc="4B8E19A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7CA0DFD"/>
    <w:multiLevelType w:val="hybridMultilevel"/>
    <w:tmpl w:val="6ACCAB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AC7A6F"/>
    <w:multiLevelType w:val="hybridMultilevel"/>
    <w:tmpl w:val="FDCC3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A4"/>
    <w:rsid w:val="000C0461"/>
    <w:rsid w:val="00177FA4"/>
    <w:rsid w:val="00284441"/>
    <w:rsid w:val="003016C2"/>
    <w:rsid w:val="00326CB0"/>
    <w:rsid w:val="0047586C"/>
    <w:rsid w:val="00496494"/>
    <w:rsid w:val="004C4E1D"/>
    <w:rsid w:val="00547B37"/>
    <w:rsid w:val="005948A7"/>
    <w:rsid w:val="0061476B"/>
    <w:rsid w:val="007E0191"/>
    <w:rsid w:val="008861A2"/>
    <w:rsid w:val="008A60D2"/>
    <w:rsid w:val="009C37A0"/>
    <w:rsid w:val="00A4565D"/>
    <w:rsid w:val="00B30977"/>
    <w:rsid w:val="00B912BD"/>
    <w:rsid w:val="00BE3CB9"/>
    <w:rsid w:val="00CB5E95"/>
    <w:rsid w:val="00CD0D09"/>
    <w:rsid w:val="00CE004D"/>
    <w:rsid w:val="00CE2B67"/>
    <w:rsid w:val="00D64C6D"/>
    <w:rsid w:val="00D662B0"/>
    <w:rsid w:val="00DA3648"/>
    <w:rsid w:val="00E03631"/>
    <w:rsid w:val="00F16AD0"/>
    <w:rsid w:val="00F81634"/>
    <w:rsid w:val="00FA778B"/>
    <w:rsid w:val="00FC1B6C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C3AE2"/>
  <w15:docId w15:val="{B1884862-758A-4C2A-B983-314A84B1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48"/>
    </w:pPr>
    <w:rPr>
      <w:rFonts w:ascii="Gill Sans MT" w:eastAsia="Gill Sans MT" w:hAnsi="Gill Sans MT"/>
      <w:i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036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631"/>
  </w:style>
  <w:style w:type="paragraph" w:styleId="Fuzeile">
    <w:name w:val="footer"/>
    <w:basedOn w:val="Standard"/>
    <w:link w:val="FuzeileZchn"/>
    <w:uiPriority w:val="99"/>
    <w:unhideWhenUsed/>
    <w:rsid w:val="00E036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36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6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63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C046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C37A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61A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61A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861A2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5948A7"/>
    <w:pPr>
      <w:widowControl/>
      <w:tabs>
        <w:tab w:val="right" w:pos="14520"/>
      </w:tabs>
      <w:spacing w:before="120" w:after="120"/>
    </w:pPr>
    <w:rPr>
      <w:rFonts w:eastAsia="Times" w:cstheme="minorHAnsi"/>
      <w:b/>
      <w:bCs/>
      <w:caps/>
      <w:shd w:val="clear" w:color="auto" w:fill="FFC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he\Documents\Benutzerdefinierte%20Office-Vorlagen\AB%20Vorlage%20offizieller%20Briefkop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64C76-F735-4A7E-A01E-3E8AB98A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Vorlage offizieller Briefkopf</Template>
  <TotalTime>0</TotalTime>
  <Pages>2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Briefkopf.cdr</vt:lpstr>
    </vt:vector>
  </TitlesOfParts>
  <Company>BBS II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Briefkopf.cdr</dc:title>
  <dc:creator>Windows User</dc:creator>
  <cp:lastModifiedBy>Anja Dathe</cp:lastModifiedBy>
  <cp:revision>2</cp:revision>
  <cp:lastPrinted>2019-11-27T12:15:00Z</cp:lastPrinted>
  <dcterms:created xsi:type="dcterms:W3CDTF">2020-01-22T09:38:00Z</dcterms:created>
  <dcterms:modified xsi:type="dcterms:W3CDTF">2020-01-22T09:38:00Z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2016-11-07T00:00:00Z</vt:filetime>
  </property>
</Properties>
</file>