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48" w:rsidRPr="005D7365" w:rsidRDefault="00FE3B8A" w:rsidP="00547B37">
      <w:pPr>
        <w:spacing w:line="200" w:lineRule="atLeast"/>
        <w:rPr>
          <w:rFonts w:eastAsia="Gill Sans MT" w:cstheme="minorHAnsi"/>
          <w:b/>
          <w:sz w:val="26"/>
          <w:szCs w:val="26"/>
        </w:rPr>
      </w:pPr>
      <w:r w:rsidRPr="005D7365">
        <w:rPr>
          <w:rFonts w:eastAsia="Gill Sans MT" w:cstheme="minorHAnsi"/>
          <w:b/>
          <w:sz w:val="26"/>
          <w:szCs w:val="26"/>
        </w:rPr>
        <w:t>Checkliste zum Bewerbe</w:t>
      </w:r>
      <w:r w:rsidR="005D7365" w:rsidRPr="005D7365">
        <w:rPr>
          <w:rFonts w:eastAsia="Gill Sans MT" w:cstheme="minorHAnsi"/>
          <w:b/>
          <w:sz w:val="26"/>
          <w:szCs w:val="26"/>
        </w:rPr>
        <w:t xml:space="preserve">rauswahl </w:t>
      </w:r>
      <w:r w:rsidRPr="005D7365">
        <w:rPr>
          <w:rFonts w:eastAsia="Gill Sans MT" w:cstheme="minorHAnsi"/>
          <w:b/>
          <w:sz w:val="26"/>
          <w:szCs w:val="26"/>
        </w:rPr>
        <w:t>Pflegefachmann/Pflegefachfrau</w:t>
      </w:r>
    </w:p>
    <w:p w:rsidR="00FE3B8A" w:rsidRDefault="00FE3B8A" w:rsidP="00547B37">
      <w:pPr>
        <w:spacing w:line="200" w:lineRule="atLeast"/>
        <w:rPr>
          <w:rFonts w:eastAsia="Gill Sans MT" w:cstheme="minorHAnsi"/>
        </w:rPr>
      </w:pPr>
    </w:p>
    <w:p w:rsidR="00FE3B8A" w:rsidRDefault="00FE3B8A" w:rsidP="00547B37">
      <w:pPr>
        <w:spacing w:line="200" w:lineRule="atLeast"/>
        <w:rPr>
          <w:rFonts w:eastAsia="Gill Sans MT" w:cstheme="minorHAnsi"/>
        </w:rPr>
      </w:pPr>
      <w:r>
        <w:rPr>
          <w:rFonts w:eastAsia="Gill Sans MT" w:cstheme="minorHAnsi"/>
        </w:rPr>
        <w:t>Name</w:t>
      </w:r>
    </w:p>
    <w:p w:rsidR="00FE3B8A" w:rsidRDefault="00FE3B8A" w:rsidP="00547B37">
      <w:pPr>
        <w:spacing w:line="200" w:lineRule="atLeast"/>
        <w:rPr>
          <w:rFonts w:eastAsia="Gill Sans MT" w:cstheme="minorHAnsi"/>
        </w:rPr>
      </w:pPr>
    </w:p>
    <w:p w:rsidR="00FE3B8A" w:rsidRDefault="00FE3B8A" w:rsidP="00547B37">
      <w:pPr>
        <w:spacing w:line="200" w:lineRule="atLeast"/>
        <w:rPr>
          <w:rFonts w:eastAsia="Gill Sans MT" w:cstheme="minorHAnsi"/>
        </w:rPr>
      </w:pPr>
      <w:r>
        <w:rPr>
          <w:rFonts w:eastAsia="Gill Sans MT" w:cstheme="minorHAnsi"/>
        </w:rPr>
        <w:t>Anschrift</w:t>
      </w:r>
    </w:p>
    <w:p w:rsidR="00FE3B8A" w:rsidRDefault="00FE3B8A" w:rsidP="00547B37">
      <w:pPr>
        <w:spacing w:line="200" w:lineRule="atLeast"/>
        <w:rPr>
          <w:rFonts w:eastAsia="Gill Sans MT" w:cstheme="minorHAnsi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560"/>
        <w:gridCol w:w="5802"/>
        <w:gridCol w:w="726"/>
        <w:gridCol w:w="845"/>
        <w:gridCol w:w="2147"/>
      </w:tblGrid>
      <w:tr w:rsidR="00FE3B8A" w:rsidTr="00AA3AB8">
        <w:tc>
          <w:tcPr>
            <w:tcW w:w="560" w:type="dxa"/>
            <w:tcBorders>
              <w:top w:val="nil"/>
              <w:left w:val="nil"/>
            </w:tcBorders>
          </w:tcPr>
          <w:p w:rsidR="00FE3B8A" w:rsidRDefault="00FE3B8A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5802" w:type="dxa"/>
            <w:shd w:val="clear" w:color="auto" w:fill="BFBFBF" w:themeFill="background1" w:themeFillShade="BF"/>
          </w:tcPr>
          <w:p w:rsidR="00FE3B8A" w:rsidRPr="00AA3AB8" w:rsidRDefault="00FE3B8A" w:rsidP="00AA3AB8">
            <w:pPr>
              <w:spacing w:line="200" w:lineRule="atLeast"/>
              <w:jc w:val="center"/>
              <w:rPr>
                <w:rFonts w:eastAsia="Gill Sans MT" w:cstheme="minorHAnsi"/>
                <w:b/>
                <w:sz w:val="20"/>
                <w:szCs w:val="20"/>
              </w:rPr>
            </w:pPr>
            <w:r w:rsidRPr="00AA3AB8">
              <w:rPr>
                <w:rFonts w:eastAsia="Gill Sans MT" w:cstheme="minorHAnsi"/>
                <w:b/>
                <w:sz w:val="20"/>
                <w:szCs w:val="20"/>
              </w:rPr>
              <w:t>Aufnahmekriterium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:rsidR="00FE3B8A" w:rsidRPr="00AA3AB8" w:rsidRDefault="00FE3B8A" w:rsidP="00AA3AB8">
            <w:pPr>
              <w:spacing w:line="200" w:lineRule="atLeast"/>
              <w:jc w:val="center"/>
              <w:rPr>
                <w:rFonts w:eastAsia="Gill Sans MT" w:cstheme="minorHAnsi"/>
                <w:b/>
                <w:sz w:val="20"/>
                <w:szCs w:val="20"/>
              </w:rPr>
            </w:pPr>
            <w:r w:rsidRPr="00AA3AB8">
              <w:rPr>
                <w:rFonts w:eastAsia="Gill Sans MT" w:cstheme="minorHAnsi"/>
                <w:b/>
                <w:sz w:val="20"/>
                <w:szCs w:val="20"/>
              </w:rPr>
              <w:t>erfüllt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FE3B8A" w:rsidRPr="00AA3AB8" w:rsidRDefault="00FE3B8A" w:rsidP="00AA3AB8">
            <w:pPr>
              <w:spacing w:line="200" w:lineRule="atLeast"/>
              <w:jc w:val="center"/>
              <w:rPr>
                <w:rFonts w:eastAsia="Gill Sans MT" w:cstheme="minorHAnsi"/>
                <w:b/>
                <w:sz w:val="20"/>
                <w:szCs w:val="20"/>
              </w:rPr>
            </w:pPr>
            <w:r w:rsidRPr="00AA3AB8">
              <w:rPr>
                <w:rFonts w:eastAsia="Gill Sans MT" w:cstheme="minorHAnsi"/>
                <w:b/>
                <w:sz w:val="20"/>
                <w:szCs w:val="20"/>
              </w:rPr>
              <w:t>Nicht erfüllt</w:t>
            </w:r>
          </w:p>
        </w:tc>
        <w:tc>
          <w:tcPr>
            <w:tcW w:w="2147" w:type="dxa"/>
            <w:shd w:val="clear" w:color="auto" w:fill="BFBFBF" w:themeFill="background1" w:themeFillShade="BF"/>
          </w:tcPr>
          <w:p w:rsidR="00FE3B8A" w:rsidRPr="00AA3AB8" w:rsidRDefault="00FE3B8A" w:rsidP="00AA3AB8">
            <w:pPr>
              <w:spacing w:line="200" w:lineRule="atLeast"/>
              <w:jc w:val="center"/>
              <w:rPr>
                <w:rFonts w:eastAsia="Gill Sans MT" w:cstheme="minorHAnsi"/>
                <w:b/>
                <w:sz w:val="20"/>
                <w:szCs w:val="20"/>
              </w:rPr>
            </w:pPr>
            <w:r w:rsidRPr="00AA3AB8">
              <w:rPr>
                <w:rFonts w:eastAsia="Gill Sans MT" w:cstheme="minorHAnsi"/>
                <w:b/>
                <w:sz w:val="20"/>
                <w:szCs w:val="20"/>
              </w:rPr>
              <w:t>Hinweise</w:t>
            </w:r>
          </w:p>
        </w:tc>
      </w:tr>
      <w:tr w:rsidR="00FE3B8A" w:rsidTr="00AA3AB8">
        <w:trPr>
          <w:cantSplit/>
          <w:trHeight w:val="1134"/>
        </w:trPr>
        <w:tc>
          <w:tcPr>
            <w:tcW w:w="560" w:type="dxa"/>
            <w:shd w:val="clear" w:color="auto" w:fill="BFBFBF" w:themeFill="background1" w:themeFillShade="BF"/>
            <w:textDirection w:val="btLr"/>
          </w:tcPr>
          <w:p w:rsidR="00FE3B8A" w:rsidRPr="00AA3AB8" w:rsidRDefault="00FE3B8A" w:rsidP="00B05250">
            <w:pPr>
              <w:spacing w:line="200" w:lineRule="atLeast"/>
              <w:ind w:left="113" w:right="113"/>
              <w:jc w:val="center"/>
              <w:rPr>
                <w:rFonts w:eastAsia="Gill Sans MT" w:cstheme="minorHAnsi"/>
                <w:b/>
              </w:rPr>
            </w:pPr>
            <w:r w:rsidRPr="00AA3AB8">
              <w:rPr>
                <w:rFonts w:eastAsia="Gill Sans MT" w:cstheme="minorHAnsi"/>
                <w:b/>
              </w:rPr>
              <w:t>Kriterien nach Pflegeberuferreformgesetz</w:t>
            </w:r>
          </w:p>
        </w:tc>
        <w:tc>
          <w:tcPr>
            <w:tcW w:w="5802" w:type="dxa"/>
          </w:tcPr>
          <w:p w:rsidR="00FE3B8A" w:rsidRDefault="00FE3B8A" w:rsidP="00FE3B8A">
            <w:pPr>
              <w:pStyle w:val="Listenabsatz"/>
              <w:numPr>
                <w:ilvl w:val="0"/>
                <w:numId w:val="2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 xml:space="preserve">Mittlerer Schulabschluss (Realschulabschluss) </w:t>
            </w:r>
            <w:r w:rsidR="004744D2">
              <w:rPr>
                <w:rFonts w:eastAsia="Gill Sans MT" w:cstheme="minorHAnsi"/>
              </w:rPr>
              <w:t>oder ein</w:t>
            </w:r>
            <w:r w:rsidRPr="00FE3B8A">
              <w:rPr>
                <w:rFonts w:eastAsia="Gill Sans MT" w:cstheme="minorHAnsi"/>
              </w:rPr>
              <w:t xml:space="preserve"> als gleichwertig anerkannter Schulabschluss</w:t>
            </w:r>
          </w:p>
          <w:p w:rsidR="00FE3B8A" w:rsidRDefault="00FE3B8A" w:rsidP="00FE3B8A">
            <w:pPr>
              <w:pStyle w:val="Listenabsatz"/>
              <w:numPr>
                <w:ilvl w:val="0"/>
                <w:numId w:val="2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Hauptschulabschluss plus erfolgreich abgeschlossene…</w:t>
            </w:r>
          </w:p>
          <w:p w:rsidR="00FE3B8A" w:rsidRDefault="00FE3B8A" w:rsidP="00FE3B8A">
            <w:pPr>
              <w:pStyle w:val="Listenabsatz"/>
              <w:numPr>
                <w:ilvl w:val="1"/>
                <w:numId w:val="2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 xml:space="preserve">Mindestens zweijährige Berufsausbildung </w:t>
            </w:r>
          </w:p>
          <w:p w:rsidR="00FE3B8A" w:rsidRDefault="00FE3B8A" w:rsidP="00FE3B8A">
            <w:pPr>
              <w:pStyle w:val="Listenabsatz"/>
              <w:numPr>
                <w:ilvl w:val="1"/>
                <w:numId w:val="2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Mindestens einjährige Assistenz – oder Helferausbildung in der Pflege</w:t>
            </w:r>
          </w:p>
          <w:p w:rsidR="00FE3B8A" w:rsidRDefault="00FE3B8A" w:rsidP="00FE3B8A">
            <w:pPr>
              <w:pStyle w:val="Listenabsatz"/>
              <w:numPr>
                <w:ilvl w:val="1"/>
                <w:numId w:val="2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 xml:space="preserve">Erfolgreich abgeschlossene </w:t>
            </w:r>
            <w:r w:rsidR="004744D2">
              <w:rPr>
                <w:rFonts w:eastAsia="Gill Sans MT" w:cstheme="minorHAnsi"/>
              </w:rPr>
              <w:t>Ausbildung in der Altenpflegehilfe oder Krankenpflegehilfe</w:t>
            </w:r>
            <w:r>
              <w:rPr>
                <w:rFonts w:eastAsia="Gill Sans MT" w:cstheme="minorHAnsi"/>
              </w:rPr>
              <w:t xml:space="preserve"> von mindestens einjähriger Dauer (bis 31.12.2019 begonnen)</w:t>
            </w:r>
          </w:p>
          <w:p w:rsidR="00FE3B8A" w:rsidRDefault="00FE3B8A" w:rsidP="00FE3B8A">
            <w:pPr>
              <w:pStyle w:val="Listenabsatz"/>
              <w:numPr>
                <w:ilvl w:val="0"/>
                <w:numId w:val="2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Erfolgreich abgeschlossene zehnjährige allgemeine Schulbildung</w:t>
            </w:r>
          </w:p>
          <w:p w:rsidR="00B05250" w:rsidRDefault="00B05250" w:rsidP="00B05250">
            <w:pPr>
              <w:spacing w:line="200" w:lineRule="atLeast"/>
              <w:rPr>
                <w:rFonts w:eastAsia="Gill Sans MT" w:cstheme="minorHAnsi"/>
              </w:rPr>
            </w:pPr>
          </w:p>
          <w:p w:rsidR="00B05250" w:rsidRDefault="00B05250" w:rsidP="00B05250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Achtung: Möglichkeit der Ausbildungsverkürzung</w:t>
            </w:r>
          </w:p>
          <w:p w:rsidR="00B05250" w:rsidRDefault="00B05250" w:rsidP="00B05250">
            <w:pPr>
              <w:pStyle w:val="Listenabsatz"/>
              <w:numPr>
                <w:ilvl w:val="0"/>
                <w:numId w:val="4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Andere erfolgreich abgeschlossene Ausbildung (auf Antrag)</w:t>
            </w:r>
          </w:p>
          <w:p w:rsidR="00B05250" w:rsidRPr="00B05250" w:rsidRDefault="00B05250" w:rsidP="00B05250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Erfolgreich abgeschlossene Ausbildung in Assistenz – und Helferberufen</w:t>
            </w:r>
          </w:p>
        </w:tc>
        <w:tc>
          <w:tcPr>
            <w:tcW w:w="726" w:type="dxa"/>
          </w:tcPr>
          <w:p w:rsidR="00FE3B8A" w:rsidRDefault="00FE3B8A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FE3B8A" w:rsidRDefault="00FE3B8A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FE3B8A" w:rsidRDefault="00FE3B8A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  <w:tr w:rsidR="00AA3AB8" w:rsidTr="00AA3AB8">
        <w:tc>
          <w:tcPr>
            <w:tcW w:w="560" w:type="dxa"/>
            <w:vMerge w:val="restart"/>
            <w:shd w:val="clear" w:color="auto" w:fill="BFBFBF" w:themeFill="background1" w:themeFillShade="BF"/>
            <w:textDirection w:val="btLr"/>
          </w:tcPr>
          <w:p w:rsidR="00AA3AB8" w:rsidRPr="00AA3AB8" w:rsidRDefault="00AA3AB8" w:rsidP="00B05250">
            <w:pPr>
              <w:spacing w:line="200" w:lineRule="atLeast"/>
              <w:ind w:left="113" w:right="113"/>
              <w:jc w:val="center"/>
              <w:rPr>
                <w:rFonts w:eastAsia="Gill Sans MT" w:cstheme="minorHAnsi"/>
                <w:b/>
              </w:rPr>
            </w:pPr>
            <w:r w:rsidRPr="00AA3AB8">
              <w:rPr>
                <w:rFonts w:eastAsia="Gill Sans MT" w:cstheme="minorHAnsi"/>
                <w:b/>
              </w:rPr>
              <w:t>Einrichtungsinterne Kriterien</w:t>
            </w:r>
          </w:p>
        </w:tc>
        <w:tc>
          <w:tcPr>
            <w:tcW w:w="5802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Alter bei Ausbildungsbeginn:</w:t>
            </w:r>
          </w:p>
          <w:p w:rsidR="00AA3AB8" w:rsidRDefault="00AA3AB8" w:rsidP="004744D2">
            <w:pPr>
              <w:pStyle w:val="Listenabsatz"/>
              <w:numPr>
                <w:ilvl w:val="0"/>
                <w:numId w:val="3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Unter 18 Jahren</w:t>
            </w:r>
          </w:p>
          <w:p w:rsidR="00AA3AB8" w:rsidRPr="004744D2" w:rsidRDefault="00AA3AB8" w:rsidP="004744D2">
            <w:pPr>
              <w:pStyle w:val="Listenabsatz"/>
              <w:numPr>
                <w:ilvl w:val="0"/>
                <w:numId w:val="3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Über 18 Jahren</w:t>
            </w:r>
          </w:p>
        </w:tc>
        <w:tc>
          <w:tcPr>
            <w:tcW w:w="726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  <w:tr w:rsidR="00AA3AB8" w:rsidTr="00AA3AB8">
        <w:trPr>
          <w:trHeight w:val="1148"/>
        </w:trPr>
        <w:tc>
          <w:tcPr>
            <w:tcW w:w="560" w:type="dxa"/>
            <w:vMerge/>
            <w:shd w:val="clear" w:color="auto" w:fill="BFBFBF" w:themeFill="background1" w:themeFillShade="BF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5802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Erfahrungen in der Pflege</w:t>
            </w:r>
          </w:p>
          <w:p w:rsidR="00AA3AB8" w:rsidRDefault="00AA3AB8" w:rsidP="00B05250">
            <w:pPr>
              <w:pStyle w:val="Listenabsatz"/>
              <w:numPr>
                <w:ilvl w:val="0"/>
                <w:numId w:val="4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Praktika (Schule, Arbeitsamt o.Ä.)</w:t>
            </w:r>
          </w:p>
          <w:p w:rsidR="00AA3AB8" w:rsidRDefault="00AA3AB8" w:rsidP="00B05250">
            <w:pPr>
              <w:pStyle w:val="Listenabsatz"/>
              <w:numPr>
                <w:ilvl w:val="0"/>
                <w:numId w:val="4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Pflegerische nicht beendete Ausbildung</w:t>
            </w:r>
          </w:p>
          <w:p w:rsidR="00AA3AB8" w:rsidRPr="00AA3AB8" w:rsidRDefault="00AA3AB8" w:rsidP="00AA3AB8">
            <w:pPr>
              <w:pStyle w:val="Listenabsatz"/>
              <w:numPr>
                <w:ilvl w:val="0"/>
                <w:numId w:val="4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Pflegetätigkeit über einen längeren Zeitraum</w:t>
            </w:r>
          </w:p>
        </w:tc>
        <w:tc>
          <w:tcPr>
            <w:tcW w:w="726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  <w:tr w:rsidR="00AA3AB8" w:rsidTr="00AA3AB8">
        <w:tc>
          <w:tcPr>
            <w:tcW w:w="560" w:type="dxa"/>
            <w:vMerge/>
            <w:shd w:val="clear" w:color="auto" w:fill="BFBFBF" w:themeFill="background1" w:themeFillShade="BF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5802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 xml:space="preserve">Gesundheitliche Eignung für den Beruf </w:t>
            </w:r>
          </w:p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726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  <w:tr w:rsidR="00AA3AB8" w:rsidTr="00AA3AB8">
        <w:tc>
          <w:tcPr>
            <w:tcW w:w="560" w:type="dxa"/>
            <w:vMerge/>
            <w:shd w:val="clear" w:color="auto" w:fill="BFBFBF" w:themeFill="background1" w:themeFillShade="BF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5802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Sprache</w:t>
            </w:r>
          </w:p>
          <w:p w:rsidR="00AA3AB8" w:rsidRPr="005D7365" w:rsidRDefault="00AA3AB8" w:rsidP="005D7365">
            <w:pPr>
              <w:pStyle w:val="Listenabsatz"/>
              <w:numPr>
                <w:ilvl w:val="0"/>
                <w:numId w:val="5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Kenntnisse der deutschen Sprache, die für die Ausübung des Berufes erforderlich sind liegen vor (B1, angestrebt B2)</w:t>
            </w:r>
          </w:p>
        </w:tc>
        <w:tc>
          <w:tcPr>
            <w:tcW w:w="726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  <w:tr w:rsidR="00AA3AB8" w:rsidTr="00AA3AB8">
        <w:tc>
          <w:tcPr>
            <w:tcW w:w="560" w:type="dxa"/>
            <w:vMerge/>
            <w:shd w:val="clear" w:color="auto" w:fill="BFBFBF" w:themeFill="background1" w:themeFillShade="BF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5802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Persönliche Eignung</w:t>
            </w:r>
          </w:p>
          <w:p w:rsidR="00AA3AB8" w:rsidRPr="005D7365" w:rsidRDefault="00AA3AB8" w:rsidP="005D7365">
            <w:pPr>
              <w:pStyle w:val="Listenabsatz"/>
              <w:numPr>
                <w:ilvl w:val="0"/>
                <w:numId w:val="5"/>
              </w:num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 xml:space="preserve">Nachweis der persönlichen Eignung für den Beruf durch Vorlage eines erweiterten Führungszeugnisses </w:t>
            </w:r>
            <w:proofErr w:type="spellStart"/>
            <w:r>
              <w:rPr>
                <w:rFonts w:eastAsia="Gill Sans MT" w:cstheme="minorHAnsi"/>
              </w:rPr>
              <w:t>Belegart</w:t>
            </w:r>
            <w:proofErr w:type="spellEnd"/>
            <w:r>
              <w:rPr>
                <w:rFonts w:eastAsia="Gill Sans MT" w:cstheme="minorHAnsi"/>
              </w:rPr>
              <w:t xml:space="preserve"> N</w:t>
            </w:r>
          </w:p>
        </w:tc>
        <w:tc>
          <w:tcPr>
            <w:tcW w:w="726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  <w:tr w:rsidR="00AA3AB8" w:rsidTr="00AA3AB8">
        <w:tc>
          <w:tcPr>
            <w:tcW w:w="560" w:type="dxa"/>
            <w:vMerge/>
            <w:shd w:val="clear" w:color="auto" w:fill="BFBFBF" w:themeFill="background1" w:themeFillShade="BF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5802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Führerschein vorhanden</w:t>
            </w:r>
          </w:p>
        </w:tc>
        <w:tc>
          <w:tcPr>
            <w:tcW w:w="726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845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  <w:tc>
          <w:tcPr>
            <w:tcW w:w="2147" w:type="dxa"/>
          </w:tcPr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  <w:p w:rsidR="00AA3AB8" w:rsidRDefault="00AA3AB8" w:rsidP="00547B37">
            <w:pPr>
              <w:spacing w:line="200" w:lineRule="atLeast"/>
              <w:rPr>
                <w:rFonts w:eastAsia="Gill Sans MT" w:cstheme="minorHAnsi"/>
              </w:rPr>
            </w:pPr>
          </w:p>
        </w:tc>
      </w:tr>
    </w:tbl>
    <w:p w:rsidR="00FE3B8A" w:rsidRDefault="00FE3B8A" w:rsidP="00547B37">
      <w:pPr>
        <w:spacing w:line="200" w:lineRule="atLeast"/>
        <w:rPr>
          <w:rFonts w:eastAsia="Gill Sans MT" w:cstheme="minorHAnsi"/>
        </w:rPr>
      </w:pPr>
    </w:p>
    <w:p w:rsidR="003E3EC8" w:rsidRDefault="003E3EC8" w:rsidP="00547B37">
      <w:pPr>
        <w:spacing w:line="200" w:lineRule="atLeast"/>
        <w:rPr>
          <w:rFonts w:eastAsia="Gill Sans MT" w:cstheme="minorHAnsi"/>
        </w:rPr>
      </w:pPr>
    </w:p>
    <w:p w:rsidR="003E3EC8" w:rsidRDefault="003E3EC8" w:rsidP="00547B37">
      <w:pPr>
        <w:spacing w:line="200" w:lineRule="atLeast"/>
        <w:rPr>
          <w:rFonts w:eastAsia="Gill Sans MT" w:cstheme="minorHAnsi"/>
        </w:rPr>
      </w:pPr>
      <w:r>
        <w:rPr>
          <w:rFonts w:eastAsia="Gill Sans MT" w:cstheme="minorHAnsi"/>
        </w:rPr>
        <w:t>Abschließende Einschätzung:</w:t>
      </w:r>
      <w:bookmarkStart w:id="0" w:name="_GoBack"/>
      <w:bookmarkEnd w:id="0"/>
    </w:p>
    <w:p w:rsidR="003E3EC8" w:rsidRDefault="003E3EC8" w:rsidP="00547B37">
      <w:pPr>
        <w:spacing w:line="200" w:lineRule="atLeast"/>
        <w:rPr>
          <w:rFonts w:eastAsia="Gill Sans MT" w:cstheme="minorHAnsi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0080"/>
      </w:tblGrid>
      <w:tr w:rsidR="003E3EC8" w:rsidTr="003E3EC8">
        <w:tc>
          <w:tcPr>
            <w:tcW w:w="10080" w:type="dxa"/>
            <w:tcBorders>
              <w:left w:val="nil"/>
              <w:right w:val="nil"/>
            </w:tcBorders>
          </w:tcPr>
          <w:p w:rsidR="003E3EC8" w:rsidRDefault="003E3EC8" w:rsidP="00AA3AB8">
            <w:pPr>
              <w:spacing w:line="360" w:lineRule="auto"/>
              <w:rPr>
                <w:rFonts w:eastAsia="Gill Sans MT" w:cstheme="minorHAnsi"/>
              </w:rPr>
            </w:pPr>
          </w:p>
        </w:tc>
      </w:tr>
    </w:tbl>
    <w:p w:rsidR="003E3EC8" w:rsidRPr="00DA3648" w:rsidRDefault="003E3EC8" w:rsidP="00547B37">
      <w:pPr>
        <w:spacing w:line="200" w:lineRule="atLeast"/>
        <w:rPr>
          <w:rFonts w:eastAsia="Gill Sans MT" w:cstheme="minorHAnsi"/>
        </w:rPr>
      </w:pPr>
    </w:p>
    <w:sectPr w:rsidR="003E3EC8" w:rsidRPr="00DA3648" w:rsidSect="004C4E1D">
      <w:footerReference w:type="default" r:id="rId8"/>
      <w:headerReference w:type="first" r:id="rId9"/>
      <w:type w:val="continuous"/>
      <w:pgSz w:w="11910" w:h="16840"/>
      <w:pgMar w:top="420" w:right="780" w:bottom="280" w:left="1040" w:header="720" w:footer="11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B2" w:rsidRDefault="009043B2" w:rsidP="00E03631">
      <w:r>
        <w:separator/>
      </w:r>
    </w:p>
  </w:endnote>
  <w:endnote w:type="continuationSeparator" w:id="0">
    <w:p w:rsidR="009043B2" w:rsidRDefault="009043B2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FE3B8A">
      <w:rPr>
        <w:noProof/>
        <w:sz w:val="16"/>
        <w:szCs w:val="16"/>
      </w:rPr>
      <w:t>Dokument1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233D4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B2" w:rsidRDefault="009043B2" w:rsidP="00E03631">
      <w:r>
        <w:separator/>
      </w:r>
    </w:p>
  </w:footnote>
  <w:footnote w:type="continuationSeparator" w:id="0">
    <w:p w:rsidR="009043B2" w:rsidRDefault="009043B2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1D">
      <w:rPr>
        <w:rFonts w:ascii="Calibri" w:hAnsi="Calibri"/>
        <w:i/>
        <w:color w:val="151616"/>
        <w:w w:val="105"/>
        <w:sz w:val="31"/>
      </w:rPr>
      <w:t>Berufsbildende</w:t>
    </w:r>
    <w:r w:rsidR="004C4E1D">
      <w:rPr>
        <w:rFonts w:ascii="Calibri" w:hAnsi="Calibri"/>
        <w:i/>
        <w:color w:val="151616"/>
        <w:spacing w:val="-22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Schulen</w:t>
    </w:r>
    <w:r w:rsidR="004C4E1D">
      <w:rPr>
        <w:rFonts w:ascii="Calibri" w:hAnsi="Calibri"/>
        <w:i/>
        <w:color w:val="151616"/>
        <w:spacing w:val="-21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II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4"/>
        <w:w w:val="111"/>
        <w:sz w:val="31"/>
      </w:rPr>
    </w:pPr>
    <w:r>
      <w:rPr>
        <w:rFonts w:ascii="Calibri" w:hAnsi="Calibri"/>
        <w:i/>
        <w:color w:val="151616"/>
        <w:w w:val="105"/>
        <w:sz w:val="31"/>
      </w:rPr>
      <w:t>Osterode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am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Harz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7"/>
        <w:w w:val="105"/>
        <w:sz w:val="25"/>
      </w:rPr>
    </w:pPr>
    <w:r>
      <w:rPr>
        <w:rFonts w:ascii="Calibri" w:hAnsi="Calibri"/>
        <w:i/>
        <w:color w:val="151616"/>
        <w:w w:val="105"/>
        <w:sz w:val="25"/>
      </w:rPr>
      <w:t>Regionales</w:t>
    </w:r>
    <w:r>
      <w:rPr>
        <w:rFonts w:ascii="Calibri" w:hAnsi="Calibri"/>
        <w:i/>
        <w:color w:val="151616"/>
        <w:spacing w:val="-26"/>
        <w:w w:val="105"/>
        <w:sz w:val="25"/>
      </w:rPr>
      <w:t xml:space="preserve"> </w:t>
    </w:r>
    <w:r>
      <w:rPr>
        <w:rFonts w:ascii="Calibri" w:hAnsi="Calibri"/>
        <w:i/>
        <w:color w:val="151616"/>
        <w:spacing w:val="-1"/>
        <w:w w:val="105"/>
        <w:sz w:val="25"/>
      </w:rPr>
      <w:t>Kompetenzzentrum</w:t>
    </w:r>
  </w:p>
  <w:p w:rsidR="004C4E1D" w:rsidRDefault="004C4E1D" w:rsidP="004C4E1D">
    <w:pPr>
      <w:spacing w:line="242" w:lineRule="auto"/>
      <w:rPr>
        <w:rFonts w:ascii="Calibri" w:eastAsia="Calibri" w:hAnsi="Calibri" w:cs="Calibri"/>
        <w:sz w:val="25"/>
        <w:szCs w:val="25"/>
      </w:rPr>
    </w:pPr>
    <w:r>
      <w:rPr>
        <w:rFonts w:ascii="Calibri" w:hAnsi="Calibri"/>
        <w:i/>
        <w:color w:val="151616"/>
        <w:w w:val="105"/>
        <w:sz w:val="25"/>
      </w:rPr>
      <w:t>des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Landkreises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Göttingen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ACA"/>
    <w:multiLevelType w:val="hybridMultilevel"/>
    <w:tmpl w:val="6BDAEC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70676"/>
    <w:multiLevelType w:val="hybridMultilevel"/>
    <w:tmpl w:val="DFBE0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07BD8"/>
    <w:multiLevelType w:val="hybridMultilevel"/>
    <w:tmpl w:val="BE16F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7560F"/>
    <w:multiLevelType w:val="hybridMultilevel"/>
    <w:tmpl w:val="8B5A9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8A"/>
    <w:rsid w:val="000C0461"/>
    <w:rsid w:val="00326CB0"/>
    <w:rsid w:val="003E3EC8"/>
    <w:rsid w:val="004744D2"/>
    <w:rsid w:val="004C4E1D"/>
    <w:rsid w:val="00547B37"/>
    <w:rsid w:val="0056228A"/>
    <w:rsid w:val="005D7365"/>
    <w:rsid w:val="0061476B"/>
    <w:rsid w:val="00667499"/>
    <w:rsid w:val="007E0191"/>
    <w:rsid w:val="008A60D2"/>
    <w:rsid w:val="009043B2"/>
    <w:rsid w:val="009C37A0"/>
    <w:rsid w:val="00A4565D"/>
    <w:rsid w:val="00AA3AB8"/>
    <w:rsid w:val="00B05250"/>
    <w:rsid w:val="00BE3CB9"/>
    <w:rsid w:val="00CD0D09"/>
    <w:rsid w:val="00CE004D"/>
    <w:rsid w:val="00CE2B67"/>
    <w:rsid w:val="00D64C6D"/>
    <w:rsid w:val="00D662B0"/>
    <w:rsid w:val="00DA3648"/>
    <w:rsid w:val="00E03631"/>
    <w:rsid w:val="00F00953"/>
    <w:rsid w:val="00F16AD0"/>
    <w:rsid w:val="00F81634"/>
    <w:rsid w:val="00FC1B6C"/>
    <w:rsid w:val="00FE0D8A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42BB"/>
  <w15:docId w15:val="{2D4F5F74-573E-473A-BEC0-80F5080D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FE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96D4-CD20-4184-A59E-563E9403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subject/>
  <dc:creator>Windows User</dc:creator>
  <cp:keywords/>
  <dc:description/>
  <cp:lastModifiedBy>Anja Dathe</cp:lastModifiedBy>
  <cp:revision>2</cp:revision>
  <cp:lastPrinted>2016-11-07T07:58:00Z</cp:lastPrinted>
  <dcterms:created xsi:type="dcterms:W3CDTF">2020-02-24T07:57:00Z</dcterms:created>
  <dcterms:modified xsi:type="dcterms:W3CDTF">2020-02-24T07:57:00Z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